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8C0" w:rsidRPr="00F51486" w:rsidRDefault="000008C0" w:rsidP="00F51486">
      <w:pPr>
        <w:pStyle w:val="Heading3"/>
        <w:spacing w:before="0"/>
        <w:jc w:val="center"/>
        <w:rPr>
          <w:rFonts w:ascii="Arial" w:hAnsi="Arial" w:cs="Arial"/>
          <w:sz w:val="22"/>
          <w:szCs w:val="22"/>
        </w:rPr>
      </w:pPr>
      <w:proofErr w:type="spellStart"/>
      <w:r w:rsidRPr="00F51486">
        <w:rPr>
          <w:rFonts w:ascii="Arial" w:hAnsi="Arial" w:cs="Arial"/>
          <w:sz w:val="22"/>
          <w:szCs w:val="22"/>
        </w:rPr>
        <w:t>Zumbro</w:t>
      </w:r>
      <w:proofErr w:type="spellEnd"/>
      <w:r w:rsidRPr="00F51486">
        <w:rPr>
          <w:rFonts w:ascii="Arial" w:hAnsi="Arial" w:cs="Arial"/>
          <w:sz w:val="22"/>
          <w:szCs w:val="22"/>
        </w:rPr>
        <w:t xml:space="preserve"> Education District</w:t>
      </w:r>
    </w:p>
    <w:p w:rsidR="000008C0" w:rsidRPr="00F51486" w:rsidRDefault="000008C0" w:rsidP="00F51486">
      <w:pPr>
        <w:pStyle w:val="Heading3"/>
        <w:spacing w:before="0"/>
        <w:jc w:val="center"/>
        <w:rPr>
          <w:rFonts w:ascii="Arial" w:hAnsi="Arial" w:cs="Arial"/>
          <w:sz w:val="22"/>
          <w:szCs w:val="22"/>
        </w:rPr>
      </w:pPr>
      <w:r w:rsidRPr="00F51486">
        <w:rPr>
          <w:rFonts w:ascii="Arial" w:hAnsi="Arial" w:cs="Arial"/>
          <w:sz w:val="22"/>
          <w:szCs w:val="22"/>
        </w:rPr>
        <w:t xml:space="preserve">Referral Form </w:t>
      </w:r>
      <w:r w:rsidR="00F51486" w:rsidRPr="00F51486">
        <w:rPr>
          <w:rFonts w:ascii="Arial" w:hAnsi="Arial" w:cs="Arial"/>
          <w:sz w:val="22"/>
          <w:szCs w:val="22"/>
        </w:rPr>
        <w:t>f</w:t>
      </w:r>
      <w:r w:rsidRPr="00F51486">
        <w:rPr>
          <w:rFonts w:ascii="Arial" w:hAnsi="Arial" w:cs="Arial"/>
          <w:sz w:val="22"/>
          <w:szCs w:val="22"/>
        </w:rPr>
        <w:t>or Early Childhood Special Education (3-5)</w:t>
      </w:r>
    </w:p>
    <w:p w:rsidR="000008C0" w:rsidRPr="00F51486" w:rsidRDefault="000008C0" w:rsidP="00F51486">
      <w:pPr>
        <w:rPr>
          <w:rFonts w:ascii="Arial" w:hAnsi="Arial" w:cs="Arial"/>
          <w:sz w:val="22"/>
          <w:szCs w:val="22"/>
        </w:rPr>
      </w:pPr>
    </w:p>
    <w:p w:rsidR="000008C0" w:rsidRPr="00F51486" w:rsidRDefault="000008C0" w:rsidP="00F51486">
      <w:pPr>
        <w:rPr>
          <w:rFonts w:ascii="Arial" w:hAnsi="Arial" w:cs="Arial"/>
          <w:sz w:val="22"/>
          <w:szCs w:val="22"/>
        </w:rPr>
      </w:pPr>
      <w:r w:rsidRPr="00F51486">
        <w:rPr>
          <w:rFonts w:ascii="Arial" w:hAnsi="Arial" w:cs="Arial"/>
          <w:sz w:val="22"/>
          <w:szCs w:val="22"/>
        </w:rPr>
        <w:t xml:space="preserve">Today’s Date: </w:t>
      </w:r>
      <w:sdt>
        <w:sdtPr>
          <w:rPr>
            <w:rFonts w:ascii="Arial" w:hAnsi="Arial" w:cs="Arial"/>
            <w:sz w:val="22"/>
            <w:szCs w:val="22"/>
          </w:rPr>
          <w:id w:val="544745539"/>
          <w:placeholder>
            <w:docPart w:val="A39B9AAF85614D9EB5905E8FE8A86C92"/>
          </w:placeholder>
          <w:showingPlcHdr/>
          <w:text/>
        </w:sdtPr>
        <w:sdtContent>
          <w:r w:rsidRPr="00F51486">
            <w:rPr>
              <w:rFonts w:ascii="Arial" w:eastAsiaTheme="minorHAnsi" w:hAnsi="Arial" w:cs="Arial"/>
              <w:sz w:val="22"/>
              <w:szCs w:val="22"/>
            </w:rPr>
            <w:t>Click here to enter text.</w:t>
          </w:r>
        </w:sdtContent>
      </w:sdt>
    </w:p>
    <w:p w:rsidR="000008C0" w:rsidRPr="00F51486" w:rsidRDefault="000008C0" w:rsidP="00F51486">
      <w:pPr>
        <w:rPr>
          <w:rFonts w:ascii="Arial" w:hAnsi="Arial" w:cs="Arial"/>
          <w:sz w:val="22"/>
          <w:szCs w:val="22"/>
        </w:rPr>
      </w:pPr>
    </w:p>
    <w:p w:rsidR="000008C0" w:rsidRPr="00F51486" w:rsidRDefault="000008C0" w:rsidP="00F51486">
      <w:pPr>
        <w:rPr>
          <w:rFonts w:ascii="Arial" w:hAnsi="Arial" w:cs="Arial"/>
          <w:b/>
          <w:sz w:val="22"/>
          <w:szCs w:val="22"/>
          <w:u w:val="single"/>
        </w:rPr>
      </w:pPr>
      <w:r w:rsidRPr="00F51486">
        <w:rPr>
          <w:rFonts w:ascii="Arial" w:hAnsi="Arial" w:cs="Arial"/>
          <w:b/>
          <w:sz w:val="22"/>
          <w:szCs w:val="22"/>
          <w:u w:val="single"/>
        </w:rPr>
        <w:t>Child Information</w:t>
      </w:r>
    </w:p>
    <w:p w:rsidR="000008C0" w:rsidRPr="00F51486" w:rsidRDefault="000008C0" w:rsidP="00F51486">
      <w:pPr>
        <w:rPr>
          <w:rFonts w:ascii="Arial" w:hAnsi="Arial" w:cs="Arial"/>
          <w:sz w:val="22"/>
          <w:szCs w:val="22"/>
        </w:rPr>
      </w:pPr>
      <w:r w:rsidRPr="00F51486">
        <w:rPr>
          <w:rFonts w:ascii="Arial" w:hAnsi="Arial" w:cs="Arial"/>
          <w:sz w:val="22"/>
          <w:szCs w:val="22"/>
        </w:rPr>
        <w:t xml:space="preserve">Child’s Name: </w:t>
      </w:r>
      <w:sdt>
        <w:sdtPr>
          <w:rPr>
            <w:rFonts w:ascii="Arial" w:hAnsi="Arial" w:cs="Arial"/>
            <w:sz w:val="22"/>
            <w:szCs w:val="22"/>
          </w:rPr>
          <w:id w:val="544745540"/>
          <w:placeholder>
            <w:docPart w:val="96AF9C3FBF8A470898747C191A97D45D"/>
          </w:placeholder>
          <w:showingPlcHdr/>
          <w:text/>
        </w:sdtPr>
        <w:sdtContent>
          <w:r w:rsidRPr="00F51486">
            <w:rPr>
              <w:rFonts w:ascii="Arial" w:eastAsiaTheme="minorHAnsi" w:hAnsi="Arial" w:cs="Arial"/>
              <w:sz w:val="22"/>
              <w:szCs w:val="22"/>
            </w:rPr>
            <w:t>Click here to enter text.</w:t>
          </w:r>
        </w:sdtContent>
      </w:sdt>
    </w:p>
    <w:p w:rsidR="000008C0" w:rsidRPr="00F51486" w:rsidRDefault="000008C0" w:rsidP="00F51486">
      <w:pPr>
        <w:rPr>
          <w:rFonts w:ascii="Arial" w:hAnsi="Arial" w:cs="Arial"/>
          <w:sz w:val="22"/>
          <w:szCs w:val="22"/>
        </w:rPr>
      </w:pPr>
      <w:r w:rsidRPr="00F51486">
        <w:rPr>
          <w:rFonts w:ascii="Arial" w:hAnsi="Arial" w:cs="Arial"/>
          <w:sz w:val="22"/>
          <w:szCs w:val="22"/>
        </w:rPr>
        <w:t xml:space="preserve">Date of Birth: </w:t>
      </w:r>
      <w:sdt>
        <w:sdtPr>
          <w:rPr>
            <w:rFonts w:ascii="Arial" w:hAnsi="Arial" w:cs="Arial"/>
            <w:sz w:val="22"/>
            <w:szCs w:val="22"/>
          </w:rPr>
          <w:id w:val="544745541"/>
          <w:placeholder>
            <w:docPart w:val="77CEC9EBA9C7440BA8CBB017AF36F38D"/>
          </w:placeholder>
          <w:showingPlcHdr/>
          <w:text/>
        </w:sdtPr>
        <w:sdtContent>
          <w:r w:rsidRPr="00F51486">
            <w:rPr>
              <w:rFonts w:ascii="Arial" w:eastAsiaTheme="minorHAnsi" w:hAnsi="Arial" w:cs="Arial"/>
              <w:sz w:val="22"/>
              <w:szCs w:val="22"/>
            </w:rPr>
            <w:t>Click here to enter text.</w:t>
          </w:r>
        </w:sdtContent>
      </w:sdt>
    </w:p>
    <w:p w:rsidR="000008C0" w:rsidRPr="00F51486" w:rsidRDefault="000008C0" w:rsidP="00F51486">
      <w:pPr>
        <w:rPr>
          <w:rFonts w:ascii="Arial" w:hAnsi="Arial" w:cs="Arial"/>
          <w:sz w:val="22"/>
          <w:szCs w:val="22"/>
        </w:rPr>
      </w:pPr>
      <w:r w:rsidRPr="00F51486">
        <w:rPr>
          <w:rFonts w:ascii="Arial" w:hAnsi="Arial" w:cs="Arial"/>
          <w:sz w:val="22"/>
          <w:szCs w:val="22"/>
        </w:rPr>
        <w:t>Gender:</w:t>
      </w:r>
      <w:r w:rsidR="00395F67" w:rsidRPr="00F51486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544745588"/>
          <w:placeholder>
            <w:docPart w:val="5B70632B40134CD6897182BB58096242"/>
          </w:placeholder>
          <w:showingPlcHdr/>
          <w:dropDownList>
            <w:listItem w:value="Choose an item."/>
            <w:listItem w:displayText="Male" w:value="Male"/>
            <w:listItem w:displayText="Female" w:value="Female"/>
          </w:dropDownList>
        </w:sdtPr>
        <w:sdtContent>
          <w:r w:rsidR="00395F67" w:rsidRPr="00F51486">
            <w:rPr>
              <w:rFonts w:ascii="Arial" w:hAnsi="Arial" w:cs="Arial"/>
              <w:sz w:val="22"/>
              <w:szCs w:val="22"/>
            </w:rPr>
            <w:t>Choose an item.</w:t>
          </w:r>
        </w:sdtContent>
      </w:sdt>
      <w:r w:rsidRPr="00F51486">
        <w:rPr>
          <w:rFonts w:ascii="Arial" w:hAnsi="Arial" w:cs="Arial"/>
          <w:sz w:val="22"/>
          <w:szCs w:val="22"/>
        </w:rPr>
        <w:tab/>
        <w:t xml:space="preserve">School District of Residence: </w:t>
      </w:r>
      <w:sdt>
        <w:sdtPr>
          <w:rPr>
            <w:rFonts w:ascii="Arial" w:hAnsi="Arial" w:cs="Arial"/>
            <w:sz w:val="22"/>
            <w:szCs w:val="22"/>
          </w:rPr>
          <w:id w:val="544745542"/>
          <w:placeholder>
            <w:docPart w:val="FEB13B54A687489FA939D46F99BB2A4B"/>
          </w:placeholder>
          <w:showingPlcHdr/>
          <w:text/>
        </w:sdtPr>
        <w:sdtContent>
          <w:r w:rsidRPr="00F51486">
            <w:rPr>
              <w:rFonts w:ascii="Arial" w:eastAsiaTheme="minorHAnsi" w:hAnsi="Arial" w:cs="Arial"/>
              <w:sz w:val="22"/>
              <w:szCs w:val="22"/>
            </w:rPr>
            <w:t>Click here to enter text.</w:t>
          </w:r>
        </w:sdtContent>
      </w:sdt>
    </w:p>
    <w:p w:rsidR="000008C0" w:rsidRPr="00F51486" w:rsidRDefault="000008C0" w:rsidP="00F51486">
      <w:pPr>
        <w:rPr>
          <w:rFonts w:ascii="Arial" w:hAnsi="Arial" w:cs="Arial"/>
          <w:sz w:val="22"/>
          <w:szCs w:val="22"/>
        </w:rPr>
      </w:pPr>
      <w:r w:rsidRPr="00F51486">
        <w:rPr>
          <w:rFonts w:ascii="Arial" w:hAnsi="Arial" w:cs="Arial"/>
          <w:sz w:val="22"/>
          <w:szCs w:val="22"/>
        </w:rPr>
        <w:t>Is this child enrolled i</w:t>
      </w:r>
      <w:r w:rsidR="009D207F" w:rsidRPr="00F51486">
        <w:rPr>
          <w:rFonts w:ascii="Arial" w:hAnsi="Arial" w:cs="Arial"/>
          <w:sz w:val="22"/>
          <w:szCs w:val="22"/>
        </w:rPr>
        <w:t>n any early childhood programs?</w:t>
      </w:r>
      <w:r w:rsidR="00395F67" w:rsidRPr="00F51486">
        <w:rPr>
          <w:rFonts w:ascii="Arial" w:hAnsi="Arial" w:cs="Arial"/>
          <w:sz w:val="22"/>
          <w:szCs w:val="22"/>
        </w:rPr>
        <w:t xml:space="preserve">  </w:t>
      </w:r>
      <w:sdt>
        <w:sdtPr>
          <w:rPr>
            <w:rFonts w:ascii="Arial" w:hAnsi="Arial" w:cs="Arial"/>
            <w:sz w:val="22"/>
            <w:szCs w:val="22"/>
          </w:rPr>
          <w:id w:val="544745586"/>
          <w:placeholder>
            <w:docPart w:val="FA82683063BE45D78DE2DA0539BFF978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395F67" w:rsidRPr="00F51486">
            <w:rPr>
              <w:rFonts w:ascii="Arial" w:hAnsi="Arial" w:cs="Arial"/>
              <w:sz w:val="22"/>
              <w:szCs w:val="22"/>
            </w:rPr>
            <w:t>Choose an item.</w:t>
          </w:r>
        </w:sdtContent>
      </w:sdt>
      <w:r w:rsidR="00395F67" w:rsidRPr="00F51486">
        <w:rPr>
          <w:rFonts w:ascii="Arial" w:hAnsi="Arial" w:cs="Arial"/>
          <w:sz w:val="22"/>
          <w:szCs w:val="22"/>
        </w:rPr>
        <w:tab/>
      </w:r>
      <w:r w:rsidR="009E2B51" w:rsidRPr="00F51486">
        <w:rPr>
          <w:rFonts w:ascii="Arial" w:hAnsi="Arial" w:cs="Arial"/>
          <w:sz w:val="22"/>
          <w:szCs w:val="22"/>
        </w:rPr>
        <w:t xml:space="preserve"> </w:t>
      </w:r>
    </w:p>
    <w:p w:rsidR="000008C0" w:rsidRPr="00F51486" w:rsidRDefault="000008C0" w:rsidP="00F51486">
      <w:pPr>
        <w:rPr>
          <w:rFonts w:ascii="Arial" w:hAnsi="Arial" w:cs="Arial"/>
          <w:sz w:val="22"/>
          <w:szCs w:val="22"/>
        </w:rPr>
      </w:pPr>
      <w:r w:rsidRPr="00F51486">
        <w:rPr>
          <w:rFonts w:ascii="Arial" w:hAnsi="Arial" w:cs="Arial"/>
          <w:sz w:val="22"/>
          <w:szCs w:val="22"/>
        </w:rPr>
        <w:t xml:space="preserve">Where: </w:t>
      </w:r>
      <w:sdt>
        <w:sdtPr>
          <w:rPr>
            <w:rFonts w:ascii="Arial" w:hAnsi="Arial" w:cs="Arial"/>
            <w:sz w:val="22"/>
            <w:szCs w:val="22"/>
          </w:rPr>
          <w:id w:val="544745551"/>
          <w:placeholder>
            <w:docPart w:val="6D76983B39F349A2A6B242BC4775CB58"/>
          </w:placeholder>
          <w:showingPlcHdr/>
          <w:text/>
        </w:sdtPr>
        <w:sdtContent>
          <w:r w:rsidR="009D207F" w:rsidRPr="00F51486">
            <w:rPr>
              <w:rFonts w:ascii="Arial" w:eastAsiaTheme="minorHAnsi" w:hAnsi="Arial" w:cs="Arial"/>
              <w:sz w:val="22"/>
              <w:szCs w:val="22"/>
            </w:rPr>
            <w:t>Click here to enter text.</w:t>
          </w:r>
        </w:sdtContent>
      </w:sdt>
    </w:p>
    <w:p w:rsidR="000008C0" w:rsidRPr="00F51486" w:rsidRDefault="000008C0" w:rsidP="00F51486">
      <w:pPr>
        <w:rPr>
          <w:rFonts w:ascii="Arial" w:hAnsi="Arial" w:cs="Arial"/>
          <w:sz w:val="22"/>
          <w:szCs w:val="22"/>
        </w:rPr>
      </w:pPr>
      <w:r w:rsidRPr="00F51486">
        <w:rPr>
          <w:rFonts w:ascii="Arial" w:hAnsi="Arial" w:cs="Arial"/>
          <w:sz w:val="22"/>
          <w:szCs w:val="22"/>
        </w:rPr>
        <w:t xml:space="preserve">Does this child attend daycare? </w:t>
      </w:r>
      <w:sdt>
        <w:sdtPr>
          <w:rPr>
            <w:rFonts w:ascii="Arial" w:hAnsi="Arial" w:cs="Arial"/>
            <w:sz w:val="22"/>
            <w:szCs w:val="22"/>
          </w:rPr>
          <w:id w:val="544745592"/>
          <w:placeholder>
            <w:docPart w:val="13EAA2B07A3C414AB19A9EAF86EAF17D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395F67" w:rsidRPr="00F51486">
            <w:rPr>
              <w:rFonts w:ascii="Arial" w:hAnsi="Arial" w:cs="Arial"/>
              <w:sz w:val="22"/>
              <w:szCs w:val="22"/>
            </w:rPr>
            <w:t>Choose an item.</w:t>
          </w:r>
        </w:sdtContent>
      </w:sdt>
      <w:r w:rsidR="00395F67" w:rsidRPr="00F51486">
        <w:rPr>
          <w:rFonts w:ascii="Arial" w:hAnsi="Arial" w:cs="Arial"/>
          <w:sz w:val="22"/>
          <w:szCs w:val="22"/>
        </w:rPr>
        <w:tab/>
      </w:r>
      <w:r w:rsidRPr="00F51486">
        <w:rPr>
          <w:rFonts w:ascii="Arial" w:hAnsi="Arial" w:cs="Arial"/>
          <w:sz w:val="22"/>
          <w:szCs w:val="22"/>
        </w:rPr>
        <w:t xml:space="preserve">Hrs/Wk: </w:t>
      </w:r>
      <w:sdt>
        <w:sdtPr>
          <w:rPr>
            <w:rFonts w:ascii="Arial" w:hAnsi="Arial" w:cs="Arial"/>
            <w:sz w:val="22"/>
            <w:szCs w:val="22"/>
          </w:rPr>
          <w:id w:val="544745544"/>
          <w:placeholder>
            <w:docPart w:val="27B34A90542848D8ABE7558CCE25B8AA"/>
          </w:placeholder>
          <w:showingPlcHdr/>
          <w:text/>
        </w:sdtPr>
        <w:sdtContent>
          <w:r w:rsidRPr="00F51486">
            <w:rPr>
              <w:rFonts w:ascii="Arial" w:eastAsiaTheme="minorHAnsi" w:hAnsi="Arial" w:cs="Arial"/>
              <w:sz w:val="22"/>
              <w:szCs w:val="22"/>
            </w:rPr>
            <w:t>Click here to enter text.</w:t>
          </w:r>
        </w:sdtContent>
      </w:sdt>
    </w:p>
    <w:p w:rsidR="000008C0" w:rsidRPr="00F51486" w:rsidRDefault="000008C0" w:rsidP="00F51486">
      <w:pPr>
        <w:rPr>
          <w:rFonts w:ascii="Arial" w:hAnsi="Arial" w:cs="Arial"/>
          <w:sz w:val="22"/>
          <w:szCs w:val="22"/>
        </w:rPr>
      </w:pPr>
      <w:r w:rsidRPr="00F51486">
        <w:rPr>
          <w:rFonts w:ascii="Arial" w:hAnsi="Arial" w:cs="Arial"/>
          <w:sz w:val="22"/>
          <w:szCs w:val="22"/>
        </w:rPr>
        <w:t xml:space="preserve">Name day care or provider (if available): </w:t>
      </w:r>
      <w:sdt>
        <w:sdtPr>
          <w:rPr>
            <w:rFonts w:ascii="Arial" w:hAnsi="Arial" w:cs="Arial"/>
            <w:sz w:val="22"/>
            <w:szCs w:val="22"/>
          </w:rPr>
          <w:id w:val="544745552"/>
          <w:placeholder>
            <w:docPart w:val="23451463B12545ACA55AC1F6413447D2"/>
          </w:placeholder>
          <w:showingPlcHdr/>
          <w:text/>
        </w:sdtPr>
        <w:sdtContent>
          <w:r w:rsidR="009D207F" w:rsidRPr="00F51486">
            <w:rPr>
              <w:rFonts w:ascii="Arial" w:eastAsiaTheme="minorHAnsi" w:hAnsi="Arial" w:cs="Arial"/>
              <w:sz w:val="22"/>
              <w:szCs w:val="22"/>
            </w:rPr>
            <w:t>Click here to enter text.</w:t>
          </w:r>
        </w:sdtContent>
      </w:sdt>
    </w:p>
    <w:p w:rsidR="000008C0" w:rsidRPr="00F51486" w:rsidRDefault="000008C0" w:rsidP="00F51486">
      <w:pPr>
        <w:rPr>
          <w:rFonts w:ascii="Arial" w:hAnsi="Arial" w:cs="Arial"/>
          <w:sz w:val="22"/>
          <w:szCs w:val="22"/>
        </w:rPr>
      </w:pPr>
    </w:p>
    <w:p w:rsidR="000008C0" w:rsidRPr="00F51486" w:rsidRDefault="000008C0" w:rsidP="00F51486">
      <w:pPr>
        <w:rPr>
          <w:rFonts w:ascii="Arial" w:hAnsi="Arial" w:cs="Arial"/>
          <w:sz w:val="22"/>
          <w:szCs w:val="22"/>
        </w:rPr>
      </w:pPr>
      <w:r w:rsidRPr="00F51486">
        <w:rPr>
          <w:rFonts w:ascii="Arial" w:hAnsi="Arial" w:cs="Arial"/>
          <w:sz w:val="22"/>
          <w:szCs w:val="22"/>
        </w:rPr>
        <w:t>Check the area(s) and write the specific reason(s) and/or situation(s) that lead you to make this referral.</w:t>
      </w:r>
    </w:p>
    <w:p w:rsidR="000008C0" w:rsidRPr="00F51486" w:rsidRDefault="000008C0" w:rsidP="00F51486">
      <w:pPr>
        <w:rPr>
          <w:rFonts w:ascii="Arial" w:hAnsi="Arial" w:cs="Arial"/>
          <w:sz w:val="22"/>
          <w:szCs w:val="22"/>
        </w:rPr>
      </w:pPr>
    </w:p>
    <w:p w:rsidR="000008C0" w:rsidRPr="00F51486" w:rsidRDefault="000008C0" w:rsidP="00F51486">
      <w:pPr>
        <w:rPr>
          <w:rFonts w:ascii="Arial" w:hAnsi="Arial" w:cs="Arial"/>
          <w:sz w:val="22"/>
          <w:szCs w:val="22"/>
        </w:rPr>
      </w:pPr>
      <w:r w:rsidRPr="00F51486">
        <w:rPr>
          <w:rFonts w:ascii="Arial" w:hAnsi="Arial" w:cs="Arial"/>
          <w:sz w:val="22"/>
          <w:szCs w:val="22"/>
        </w:rPr>
        <w:t xml:space="preserve">Cognitive/Developmental: </w:t>
      </w:r>
      <w:sdt>
        <w:sdtPr>
          <w:rPr>
            <w:rFonts w:ascii="Arial" w:hAnsi="Arial" w:cs="Arial"/>
            <w:sz w:val="22"/>
            <w:szCs w:val="22"/>
          </w:rPr>
          <w:id w:val="544745553"/>
          <w:placeholder>
            <w:docPart w:val="78373C9A7D8D453DAFD1607234F069EC"/>
          </w:placeholder>
          <w:showingPlcHdr/>
          <w:text/>
        </w:sdtPr>
        <w:sdtContent>
          <w:r w:rsidR="009D207F" w:rsidRPr="00F51486">
            <w:rPr>
              <w:rFonts w:ascii="Arial" w:eastAsiaTheme="minorHAnsi" w:hAnsi="Arial" w:cs="Arial"/>
              <w:sz w:val="22"/>
              <w:szCs w:val="22"/>
            </w:rPr>
            <w:t>Click here to enter text.</w:t>
          </w:r>
        </w:sdtContent>
      </w:sdt>
    </w:p>
    <w:p w:rsidR="000008C0" w:rsidRPr="00F51486" w:rsidRDefault="000008C0" w:rsidP="00F51486">
      <w:pPr>
        <w:rPr>
          <w:rFonts w:ascii="Arial" w:hAnsi="Arial" w:cs="Arial"/>
          <w:sz w:val="22"/>
          <w:szCs w:val="22"/>
        </w:rPr>
      </w:pPr>
    </w:p>
    <w:p w:rsidR="000008C0" w:rsidRPr="00F51486" w:rsidRDefault="000008C0" w:rsidP="00F51486">
      <w:pPr>
        <w:rPr>
          <w:rFonts w:ascii="Arial" w:hAnsi="Arial" w:cs="Arial"/>
          <w:sz w:val="22"/>
          <w:szCs w:val="22"/>
        </w:rPr>
      </w:pPr>
      <w:r w:rsidRPr="00F51486">
        <w:rPr>
          <w:rFonts w:ascii="Arial" w:hAnsi="Arial" w:cs="Arial"/>
          <w:sz w:val="22"/>
          <w:szCs w:val="22"/>
        </w:rPr>
        <w:t xml:space="preserve">Social/Emotional/Behavioral: </w:t>
      </w:r>
      <w:sdt>
        <w:sdtPr>
          <w:rPr>
            <w:rFonts w:ascii="Arial" w:hAnsi="Arial" w:cs="Arial"/>
            <w:sz w:val="22"/>
            <w:szCs w:val="22"/>
          </w:rPr>
          <w:id w:val="544745554"/>
          <w:placeholder>
            <w:docPart w:val="92DD639C3EAF47299E3244EFAD032539"/>
          </w:placeholder>
          <w:showingPlcHdr/>
          <w:text/>
        </w:sdtPr>
        <w:sdtContent>
          <w:r w:rsidR="009D207F" w:rsidRPr="00F51486">
            <w:rPr>
              <w:rFonts w:ascii="Arial" w:eastAsiaTheme="minorHAnsi" w:hAnsi="Arial" w:cs="Arial"/>
              <w:sz w:val="22"/>
              <w:szCs w:val="22"/>
            </w:rPr>
            <w:t>Click here to enter text.</w:t>
          </w:r>
        </w:sdtContent>
      </w:sdt>
    </w:p>
    <w:p w:rsidR="000008C0" w:rsidRPr="00F51486" w:rsidRDefault="000008C0" w:rsidP="00F51486">
      <w:pPr>
        <w:rPr>
          <w:rFonts w:ascii="Arial" w:hAnsi="Arial" w:cs="Arial"/>
          <w:sz w:val="22"/>
          <w:szCs w:val="22"/>
        </w:rPr>
      </w:pPr>
    </w:p>
    <w:p w:rsidR="000008C0" w:rsidRPr="00F51486" w:rsidRDefault="000008C0" w:rsidP="00F51486">
      <w:pPr>
        <w:rPr>
          <w:rFonts w:ascii="Arial" w:hAnsi="Arial" w:cs="Arial"/>
          <w:sz w:val="22"/>
          <w:szCs w:val="22"/>
        </w:rPr>
      </w:pPr>
      <w:r w:rsidRPr="00F51486">
        <w:rPr>
          <w:rFonts w:ascii="Arial" w:hAnsi="Arial" w:cs="Arial"/>
          <w:sz w:val="22"/>
          <w:szCs w:val="22"/>
        </w:rPr>
        <w:t xml:space="preserve">Fine Motor: </w:t>
      </w:r>
      <w:sdt>
        <w:sdtPr>
          <w:rPr>
            <w:rFonts w:ascii="Arial" w:hAnsi="Arial" w:cs="Arial"/>
            <w:sz w:val="22"/>
            <w:szCs w:val="22"/>
          </w:rPr>
          <w:id w:val="544745555"/>
          <w:placeholder>
            <w:docPart w:val="2BA44E33BEDC4FEFBD5CB949828E0F79"/>
          </w:placeholder>
          <w:showingPlcHdr/>
          <w:text/>
        </w:sdtPr>
        <w:sdtContent>
          <w:r w:rsidR="009D207F" w:rsidRPr="00F51486">
            <w:rPr>
              <w:rFonts w:ascii="Arial" w:eastAsiaTheme="minorHAnsi" w:hAnsi="Arial" w:cs="Arial"/>
              <w:sz w:val="22"/>
              <w:szCs w:val="22"/>
            </w:rPr>
            <w:t>Click here to enter text.</w:t>
          </w:r>
        </w:sdtContent>
      </w:sdt>
    </w:p>
    <w:p w:rsidR="000008C0" w:rsidRPr="00F51486" w:rsidRDefault="000008C0" w:rsidP="00F51486">
      <w:pPr>
        <w:rPr>
          <w:rFonts w:ascii="Arial" w:hAnsi="Arial" w:cs="Arial"/>
          <w:sz w:val="22"/>
          <w:szCs w:val="22"/>
        </w:rPr>
      </w:pPr>
    </w:p>
    <w:p w:rsidR="000008C0" w:rsidRPr="00F51486" w:rsidRDefault="000008C0" w:rsidP="00F51486">
      <w:pPr>
        <w:rPr>
          <w:rFonts w:ascii="Arial" w:hAnsi="Arial" w:cs="Arial"/>
          <w:sz w:val="22"/>
          <w:szCs w:val="22"/>
        </w:rPr>
      </w:pPr>
      <w:r w:rsidRPr="00F51486">
        <w:rPr>
          <w:rFonts w:ascii="Arial" w:hAnsi="Arial" w:cs="Arial"/>
          <w:sz w:val="22"/>
          <w:szCs w:val="22"/>
        </w:rPr>
        <w:t xml:space="preserve">Gross Motor: </w:t>
      </w:r>
      <w:sdt>
        <w:sdtPr>
          <w:rPr>
            <w:rFonts w:ascii="Arial" w:hAnsi="Arial" w:cs="Arial"/>
            <w:sz w:val="22"/>
            <w:szCs w:val="22"/>
          </w:rPr>
          <w:id w:val="544745556"/>
          <w:placeholder>
            <w:docPart w:val="15C0A49FFB5345009EFCA6247DF05ED3"/>
          </w:placeholder>
          <w:showingPlcHdr/>
          <w:text/>
        </w:sdtPr>
        <w:sdtContent>
          <w:r w:rsidR="009D207F" w:rsidRPr="00F51486">
            <w:rPr>
              <w:rFonts w:ascii="Arial" w:eastAsiaTheme="minorHAnsi" w:hAnsi="Arial" w:cs="Arial"/>
              <w:sz w:val="22"/>
              <w:szCs w:val="22"/>
            </w:rPr>
            <w:t>Click here to enter text.</w:t>
          </w:r>
        </w:sdtContent>
      </w:sdt>
    </w:p>
    <w:p w:rsidR="000008C0" w:rsidRPr="00F51486" w:rsidRDefault="000008C0" w:rsidP="00F51486">
      <w:pPr>
        <w:rPr>
          <w:rFonts w:ascii="Arial" w:hAnsi="Arial" w:cs="Arial"/>
          <w:sz w:val="22"/>
          <w:szCs w:val="22"/>
        </w:rPr>
      </w:pPr>
    </w:p>
    <w:p w:rsidR="000008C0" w:rsidRPr="00F51486" w:rsidRDefault="000008C0" w:rsidP="00F51486">
      <w:pPr>
        <w:rPr>
          <w:rFonts w:ascii="Arial" w:hAnsi="Arial" w:cs="Arial"/>
          <w:sz w:val="22"/>
          <w:szCs w:val="22"/>
        </w:rPr>
      </w:pPr>
      <w:r w:rsidRPr="00F51486">
        <w:rPr>
          <w:rFonts w:ascii="Arial" w:hAnsi="Arial" w:cs="Arial"/>
          <w:sz w:val="22"/>
          <w:szCs w:val="22"/>
        </w:rPr>
        <w:t xml:space="preserve">Communication (Speech/Language): </w:t>
      </w:r>
      <w:sdt>
        <w:sdtPr>
          <w:rPr>
            <w:rFonts w:ascii="Arial" w:hAnsi="Arial" w:cs="Arial"/>
            <w:sz w:val="22"/>
            <w:szCs w:val="22"/>
          </w:rPr>
          <w:id w:val="544745557"/>
          <w:placeholder>
            <w:docPart w:val="279B7FFF6B454EAB99FA62A34BB11AA4"/>
          </w:placeholder>
          <w:showingPlcHdr/>
          <w:text/>
        </w:sdtPr>
        <w:sdtContent>
          <w:r w:rsidR="009D207F" w:rsidRPr="00F51486">
            <w:rPr>
              <w:rFonts w:ascii="Arial" w:eastAsiaTheme="minorHAnsi" w:hAnsi="Arial" w:cs="Arial"/>
              <w:sz w:val="22"/>
              <w:szCs w:val="22"/>
            </w:rPr>
            <w:t>Click here to enter text.</w:t>
          </w:r>
        </w:sdtContent>
      </w:sdt>
    </w:p>
    <w:p w:rsidR="000008C0" w:rsidRPr="00F51486" w:rsidRDefault="000008C0" w:rsidP="00F51486">
      <w:pPr>
        <w:rPr>
          <w:rFonts w:ascii="Arial" w:hAnsi="Arial" w:cs="Arial"/>
          <w:sz w:val="22"/>
          <w:szCs w:val="22"/>
        </w:rPr>
      </w:pPr>
    </w:p>
    <w:p w:rsidR="000008C0" w:rsidRPr="00F51486" w:rsidRDefault="000008C0" w:rsidP="00F51486">
      <w:pPr>
        <w:rPr>
          <w:rFonts w:ascii="Arial" w:hAnsi="Arial" w:cs="Arial"/>
          <w:sz w:val="22"/>
          <w:szCs w:val="22"/>
        </w:rPr>
      </w:pPr>
      <w:r w:rsidRPr="00F51486">
        <w:rPr>
          <w:rFonts w:ascii="Arial" w:hAnsi="Arial" w:cs="Arial"/>
          <w:sz w:val="22"/>
          <w:szCs w:val="22"/>
        </w:rPr>
        <w:t xml:space="preserve">Hearing: </w:t>
      </w:r>
      <w:sdt>
        <w:sdtPr>
          <w:rPr>
            <w:rFonts w:ascii="Arial" w:hAnsi="Arial" w:cs="Arial"/>
            <w:sz w:val="22"/>
            <w:szCs w:val="22"/>
          </w:rPr>
          <w:id w:val="544745558"/>
          <w:placeholder>
            <w:docPart w:val="34FC7AF4AEA040F1A1906DF43019CEFF"/>
          </w:placeholder>
          <w:showingPlcHdr/>
          <w:text/>
        </w:sdtPr>
        <w:sdtContent>
          <w:r w:rsidR="009D207F" w:rsidRPr="00F51486">
            <w:rPr>
              <w:rFonts w:ascii="Arial" w:eastAsiaTheme="minorHAnsi" w:hAnsi="Arial" w:cs="Arial"/>
              <w:sz w:val="22"/>
              <w:szCs w:val="22"/>
            </w:rPr>
            <w:t>Click here to enter text.</w:t>
          </w:r>
        </w:sdtContent>
      </w:sdt>
    </w:p>
    <w:p w:rsidR="000008C0" w:rsidRPr="00F51486" w:rsidRDefault="000008C0" w:rsidP="00F51486">
      <w:pPr>
        <w:rPr>
          <w:rFonts w:ascii="Arial" w:hAnsi="Arial" w:cs="Arial"/>
          <w:sz w:val="22"/>
          <w:szCs w:val="22"/>
        </w:rPr>
      </w:pPr>
    </w:p>
    <w:p w:rsidR="000008C0" w:rsidRPr="00F51486" w:rsidRDefault="000008C0" w:rsidP="00F51486">
      <w:pPr>
        <w:rPr>
          <w:rFonts w:ascii="Arial" w:hAnsi="Arial" w:cs="Arial"/>
          <w:sz w:val="22"/>
          <w:szCs w:val="22"/>
        </w:rPr>
      </w:pPr>
      <w:r w:rsidRPr="00F51486">
        <w:rPr>
          <w:rFonts w:ascii="Arial" w:hAnsi="Arial" w:cs="Arial"/>
          <w:sz w:val="22"/>
          <w:szCs w:val="22"/>
        </w:rPr>
        <w:t xml:space="preserve">Vision: </w:t>
      </w:r>
      <w:sdt>
        <w:sdtPr>
          <w:rPr>
            <w:rFonts w:ascii="Arial" w:hAnsi="Arial" w:cs="Arial"/>
            <w:sz w:val="22"/>
            <w:szCs w:val="22"/>
          </w:rPr>
          <w:id w:val="544745559"/>
          <w:placeholder>
            <w:docPart w:val="CF750DD88A424ED9BDF18EA266A72AA7"/>
          </w:placeholder>
          <w:showingPlcHdr/>
          <w:text/>
        </w:sdtPr>
        <w:sdtContent>
          <w:r w:rsidR="009D207F" w:rsidRPr="00F51486">
            <w:rPr>
              <w:rFonts w:ascii="Arial" w:eastAsiaTheme="minorHAnsi" w:hAnsi="Arial" w:cs="Arial"/>
              <w:sz w:val="22"/>
              <w:szCs w:val="22"/>
            </w:rPr>
            <w:t>Click here to enter text.</w:t>
          </w:r>
        </w:sdtContent>
      </w:sdt>
    </w:p>
    <w:p w:rsidR="000008C0" w:rsidRPr="00F51486" w:rsidRDefault="000008C0" w:rsidP="00F51486">
      <w:pPr>
        <w:rPr>
          <w:rFonts w:ascii="Arial" w:hAnsi="Arial" w:cs="Arial"/>
          <w:sz w:val="22"/>
          <w:szCs w:val="22"/>
        </w:rPr>
      </w:pPr>
    </w:p>
    <w:p w:rsidR="000008C0" w:rsidRPr="00F51486" w:rsidRDefault="000008C0" w:rsidP="00F51486">
      <w:pPr>
        <w:rPr>
          <w:rFonts w:ascii="Arial" w:hAnsi="Arial" w:cs="Arial"/>
          <w:sz w:val="22"/>
          <w:szCs w:val="22"/>
        </w:rPr>
      </w:pPr>
      <w:r w:rsidRPr="00F51486">
        <w:rPr>
          <w:rFonts w:ascii="Arial" w:hAnsi="Arial" w:cs="Arial"/>
          <w:sz w:val="22"/>
          <w:szCs w:val="22"/>
        </w:rPr>
        <w:t xml:space="preserve">Other significant information: </w:t>
      </w:r>
      <w:sdt>
        <w:sdtPr>
          <w:rPr>
            <w:rFonts w:ascii="Arial" w:hAnsi="Arial" w:cs="Arial"/>
            <w:sz w:val="22"/>
            <w:szCs w:val="22"/>
          </w:rPr>
          <w:id w:val="544745560"/>
          <w:placeholder>
            <w:docPart w:val="472417889D8F4ADAAC32BD1EAF0EA8D8"/>
          </w:placeholder>
          <w:showingPlcHdr/>
          <w:text/>
        </w:sdtPr>
        <w:sdtContent>
          <w:r w:rsidR="009D207F" w:rsidRPr="00F51486">
            <w:rPr>
              <w:rFonts w:ascii="Arial" w:eastAsiaTheme="minorHAnsi" w:hAnsi="Arial" w:cs="Arial"/>
              <w:sz w:val="22"/>
              <w:szCs w:val="22"/>
            </w:rPr>
            <w:t>Click here to enter text.</w:t>
          </w:r>
        </w:sdtContent>
      </w:sdt>
    </w:p>
    <w:p w:rsidR="000008C0" w:rsidRPr="00F51486" w:rsidRDefault="000008C0" w:rsidP="00F51486">
      <w:pPr>
        <w:rPr>
          <w:rFonts w:ascii="Arial" w:hAnsi="Arial" w:cs="Arial"/>
          <w:sz w:val="22"/>
          <w:szCs w:val="22"/>
        </w:rPr>
      </w:pPr>
    </w:p>
    <w:p w:rsidR="000008C0" w:rsidRPr="00F51486" w:rsidRDefault="000008C0" w:rsidP="00F51486">
      <w:pPr>
        <w:rPr>
          <w:rFonts w:ascii="Arial" w:hAnsi="Arial" w:cs="Arial"/>
          <w:b/>
          <w:sz w:val="22"/>
          <w:szCs w:val="22"/>
          <w:u w:val="single"/>
        </w:rPr>
      </w:pPr>
      <w:r w:rsidRPr="00F51486">
        <w:rPr>
          <w:rFonts w:ascii="Arial" w:hAnsi="Arial" w:cs="Arial"/>
          <w:b/>
          <w:sz w:val="22"/>
          <w:szCs w:val="22"/>
          <w:u w:val="single"/>
        </w:rPr>
        <w:t>Parent Information</w:t>
      </w:r>
    </w:p>
    <w:p w:rsidR="000008C0" w:rsidRPr="00F51486" w:rsidRDefault="000008C0" w:rsidP="00F51486">
      <w:pPr>
        <w:rPr>
          <w:rFonts w:ascii="Arial" w:hAnsi="Arial" w:cs="Arial"/>
          <w:sz w:val="22"/>
          <w:szCs w:val="22"/>
        </w:rPr>
      </w:pPr>
      <w:r w:rsidRPr="00F51486">
        <w:rPr>
          <w:rFonts w:ascii="Arial" w:hAnsi="Arial" w:cs="Arial"/>
          <w:sz w:val="22"/>
          <w:szCs w:val="22"/>
        </w:rPr>
        <w:t xml:space="preserve">Name: </w:t>
      </w:r>
      <w:sdt>
        <w:sdtPr>
          <w:rPr>
            <w:rFonts w:ascii="Arial" w:hAnsi="Arial" w:cs="Arial"/>
            <w:sz w:val="22"/>
            <w:szCs w:val="22"/>
          </w:rPr>
          <w:id w:val="544745561"/>
          <w:placeholder>
            <w:docPart w:val="E27318C06DA244E69D49E4C4759B8760"/>
          </w:placeholder>
          <w:showingPlcHdr/>
          <w:text/>
        </w:sdtPr>
        <w:sdtContent>
          <w:r w:rsidR="009D207F" w:rsidRPr="00F51486">
            <w:rPr>
              <w:rFonts w:ascii="Arial" w:eastAsiaTheme="minorHAnsi" w:hAnsi="Arial" w:cs="Arial"/>
              <w:sz w:val="22"/>
              <w:szCs w:val="22"/>
            </w:rPr>
            <w:t>Click here to enter text.</w:t>
          </w:r>
        </w:sdtContent>
      </w:sdt>
    </w:p>
    <w:p w:rsidR="000008C0" w:rsidRPr="00F51486" w:rsidRDefault="000008C0" w:rsidP="00F51486">
      <w:pPr>
        <w:rPr>
          <w:rFonts w:ascii="Arial" w:hAnsi="Arial" w:cs="Arial"/>
          <w:sz w:val="22"/>
          <w:szCs w:val="22"/>
        </w:rPr>
      </w:pPr>
      <w:r w:rsidRPr="00F51486">
        <w:rPr>
          <w:rFonts w:ascii="Arial" w:hAnsi="Arial" w:cs="Arial"/>
          <w:sz w:val="22"/>
          <w:szCs w:val="22"/>
        </w:rPr>
        <w:t xml:space="preserve">Relationship to child: </w:t>
      </w:r>
      <w:sdt>
        <w:sdtPr>
          <w:rPr>
            <w:rFonts w:ascii="Arial" w:hAnsi="Arial" w:cs="Arial"/>
            <w:sz w:val="22"/>
            <w:szCs w:val="22"/>
          </w:rPr>
          <w:id w:val="544745562"/>
          <w:placeholder>
            <w:docPart w:val="3D76659F78494A9BACD530C513763CD3"/>
          </w:placeholder>
          <w:showingPlcHdr/>
          <w:text/>
        </w:sdtPr>
        <w:sdtContent>
          <w:r w:rsidR="009D207F" w:rsidRPr="00F51486">
            <w:rPr>
              <w:rFonts w:ascii="Arial" w:eastAsiaTheme="minorHAnsi" w:hAnsi="Arial" w:cs="Arial"/>
              <w:sz w:val="22"/>
              <w:szCs w:val="22"/>
            </w:rPr>
            <w:t>Click here to enter text.</w:t>
          </w:r>
        </w:sdtContent>
      </w:sdt>
    </w:p>
    <w:p w:rsidR="000008C0" w:rsidRPr="00F51486" w:rsidRDefault="000008C0" w:rsidP="00F51486">
      <w:pPr>
        <w:rPr>
          <w:rFonts w:ascii="Arial" w:hAnsi="Arial" w:cs="Arial"/>
          <w:sz w:val="22"/>
          <w:szCs w:val="22"/>
        </w:rPr>
      </w:pPr>
      <w:r w:rsidRPr="00F51486">
        <w:rPr>
          <w:rFonts w:ascii="Arial" w:hAnsi="Arial" w:cs="Arial"/>
          <w:sz w:val="22"/>
          <w:szCs w:val="22"/>
        </w:rPr>
        <w:t xml:space="preserve">Address: </w:t>
      </w:r>
      <w:sdt>
        <w:sdtPr>
          <w:rPr>
            <w:rFonts w:ascii="Arial" w:hAnsi="Arial" w:cs="Arial"/>
            <w:sz w:val="22"/>
            <w:szCs w:val="22"/>
          </w:rPr>
          <w:id w:val="544745563"/>
          <w:placeholder>
            <w:docPart w:val="9A764DC0CC2F45FFA85A6C05D895E45A"/>
          </w:placeholder>
          <w:showingPlcHdr/>
          <w:text/>
        </w:sdtPr>
        <w:sdtContent>
          <w:r w:rsidR="009D207F" w:rsidRPr="00F51486">
            <w:rPr>
              <w:rFonts w:ascii="Arial" w:eastAsiaTheme="minorHAnsi" w:hAnsi="Arial" w:cs="Arial"/>
              <w:sz w:val="22"/>
              <w:szCs w:val="22"/>
            </w:rPr>
            <w:t>Click here to enter text.</w:t>
          </w:r>
        </w:sdtContent>
      </w:sdt>
    </w:p>
    <w:p w:rsidR="000008C0" w:rsidRPr="00F51486" w:rsidRDefault="000008C0" w:rsidP="00F51486">
      <w:pPr>
        <w:rPr>
          <w:rFonts w:ascii="Arial" w:hAnsi="Arial" w:cs="Arial"/>
          <w:sz w:val="22"/>
          <w:szCs w:val="22"/>
        </w:rPr>
      </w:pPr>
      <w:r w:rsidRPr="00F51486">
        <w:rPr>
          <w:rFonts w:ascii="Arial" w:hAnsi="Arial" w:cs="Arial"/>
          <w:sz w:val="22"/>
          <w:szCs w:val="22"/>
        </w:rPr>
        <w:t xml:space="preserve">Phone:  Home: </w:t>
      </w:r>
      <w:sdt>
        <w:sdtPr>
          <w:rPr>
            <w:rFonts w:ascii="Arial" w:hAnsi="Arial" w:cs="Arial"/>
            <w:sz w:val="22"/>
            <w:szCs w:val="22"/>
          </w:rPr>
          <w:id w:val="544745564"/>
          <w:placeholder>
            <w:docPart w:val="C74284786CD74906948E3888FA44B156"/>
          </w:placeholder>
          <w:showingPlcHdr/>
          <w:text/>
        </w:sdtPr>
        <w:sdtContent>
          <w:r w:rsidR="009D207F" w:rsidRPr="00F51486">
            <w:rPr>
              <w:rFonts w:ascii="Arial" w:eastAsiaTheme="minorHAnsi" w:hAnsi="Arial" w:cs="Arial"/>
              <w:sz w:val="22"/>
              <w:szCs w:val="22"/>
            </w:rPr>
            <w:t>Click here to enter text.</w:t>
          </w:r>
        </w:sdtContent>
      </w:sdt>
    </w:p>
    <w:p w:rsidR="000008C0" w:rsidRPr="00F51486" w:rsidRDefault="000008C0" w:rsidP="00F51486">
      <w:pPr>
        <w:rPr>
          <w:rFonts w:ascii="Arial" w:hAnsi="Arial" w:cs="Arial"/>
          <w:sz w:val="22"/>
          <w:szCs w:val="22"/>
        </w:rPr>
      </w:pPr>
      <w:r w:rsidRPr="00F51486">
        <w:rPr>
          <w:rFonts w:ascii="Arial" w:hAnsi="Arial" w:cs="Arial"/>
          <w:sz w:val="22"/>
          <w:szCs w:val="22"/>
        </w:rPr>
        <w:tab/>
        <w:t xml:space="preserve">     Cell:  </w:t>
      </w:r>
      <w:sdt>
        <w:sdtPr>
          <w:rPr>
            <w:rFonts w:ascii="Arial" w:hAnsi="Arial" w:cs="Arial"/>
            <w:sz w:val="22"/>
            <w:szCs w:val="22"/>
          </w:rPr>
          <w:id w:val="544745565"/>
          <w:placeholder>
            <w:docPart w:val="3066DC9B7DDD4FBF94DE8EBBB6BB0894"/>
          </w:placeholder>
          <w:showingPlcHdr/>
          <w:text/>
        </w:sdtPr>
        <w:sdtContent>
          <w:r w:rsidR="009D207F" w:rsidRPr="00F51486">
            <w:rPr>
              <w:rFonts w:ascii="Arial" w:eastAsiaTheme="minorHAnsi" w:hAnsi="Arial" w:cs="Arial"/>
              <w:sz w:val="22"/>
              <w:szCs w:val="22"/>
            </w:rPr>
            <w:t>Click here to enter text.</w:t>
          </w:r>
        </w:sdtContent>
      </w:sdt>
    </w:p>
    <w:p w:rsidR="000008C0" w:rsidRPr="00F51486" w:rsidRDefault="000008C0" w:rsidP="00F51486">
      <w:pPr>
        <w:rPr>
          <w:rFonts w:ascii="Arial" w:hAnsi="Arial" w:cs="Arial"/>
          <w:sz w:val="22"/>
          <w:szCs w:val="22"/>
        </w:rPr>
      </w:pPr>
      <w:r w:rsidRPr="00F51486">
        <w:rPr>
          <w:rFonts w:ascii="Arial" w:hAnsi="Arial" w:cs="Arial"/>
          <w:sz w:val="22"/>
          <w:szCs w:val="22"/>
        </w:rPr>
        <w:tab/>
        <w:t xml:space="preserve">     Cell:  </w:t>
      </w:r>
      <w:sdt>
        <w:sdtPr>
          <w:rPr>
            <w:rFonts w:ascii="Arial" w:hAnsi="Arial" w:cs="Arial"/>
            <w:sz w:val="22"/>
            <w:szCs w:val="22"/>
          </w:rPr>
          <w:id w:val="544745566"/>
          <w:placeholder>
            <w:docPart w:val="29E05014AAF54E5C86E7B6C2BEC52A16"/>
          </w:placeholder>
          <w:showingPlcHdr/>
          <w:text/>
        </w:sdtPr>
        <w:sdtContent>
          <w:r w:rsidR="009D207F" w:rsidRPr="00F51486">
            <w:rPr>
              <w:rFonts w:ascii="Arial" w:eastAsiaTheme="minorHAnsi" w:hAnsi="Arial" w:cs="Arial"/>
              <w:sz w:val="22"/>
              <w:szCs w:val="22"/>
            </w:rPr>
            <w:t>Click here to enter text.</w:t>
          </w:r>
        </w:sdtContent>
      </w:sdt>
    </w:p>
    <w:p w:rsidR="000008C0" w:rsidRPr="00F51486" w:rsidRDefault="000008C0" w:rsidP="00F51486">
      <w:pPr>
        <w:rPr>
          <w:rFonts w:ascii="Arial" w:hAnsi="Arial" w:cs="Arial"/>
          <w:sz w:val="22"/>
          <w:szCs w:val="22"/>
        </w:rPr>
      </w:pPr>
      <w:r w:rsidRPr="00F51486">
        <w:rPr>
          <w:rFonts w:ascii="Arial" w:hAnsi="Arial" w:cs="Arial"/>
          <w:sz w:val="22"/>
          <w:szCs w:val="22"/>
        </w:rPr>
        <w:lastRenderedPageBreak/>
        <w:tab/>
        <w:t xml:space="preserve">    Work: </w:t>
      </w:r>
      <w:sdt>
        <w:sdtPr>
          <w:rPr>
            <w:rFonts w:ascii="Arial" w:hAnsi="Arial" w:cs="Arial"/>
            <w:sz w:val="22"/>
            <w:szCs w:val="22"/>
          </w:rPr>
          <w:id w:val="544745567"/>
          <w:placeholder>
            <w:docPart w:val="9D997B540D5E4B889F469C1A4BE1B322"/>
          </w:placeholder>
          <w:showingPlcHdr/>
          <w:text/>
        </w:sdtPr>
        <w:sdtContent>
          <w:r w:rsidR="009D207F" w:rsidRPr="00F51486">
            <w:rPr>
              <w:rFonts w:ascii="Arial" w:eastAsiaTheme="minorHAnsi" w:hAnsi="Arial" w:cs="Arial"/>
              <w:sz w:val="22"/>
              <w:szCs w:val="22"/>
            </w:rPr>
            <w:t>Click here to enter text.</w:t>
          </w:r>
        </w:sdtContent>
      </w:sdt>
    </w:p>
    <w:p w:rsidR="00EA5245" w:rsidRPr="00F51486" w:rsidRDefault="00EA5245" w:rsidP="00F51486">
      <w:pPr>
        <w:rPr>
          <w:rFonts w:ascii="Arial" w:hAnsi="Arial" w:cs="Arial"/>
          <w:sz w:val="22"/>
          <w:szCs w:val="22"/>
        </w:rPr>
      </w:pPr>
    </w:p>
    <w:p w:rsidR="000008C0" w:rsidRPr="00F51486" w:rsidRDefault="000008C0" w:rsidP="00F51486">
      <w:pPr>
        <w:rPr>
          <w:rFonts w:ascii="Arial" w:hAnsi="Arial" w:cs="Arial"/>
          <w:b/>
          <w:sz w:val="22"/>
          <w:szCs w:val="22"/>
          <w:u w:val="single"/>
        </w:rPr>
      </w:pPr>
      <w:r w:rsidRPr="00F51486">
        <w:rPr>
          <w:rFonts w:ascii="Arial" w:hAnsi="Arial" w:cs="Arial"/>
          <w:b/>
          <w:sz w:val="22"/>
          <w:szCs w:val="22"/>
          <w:u w:val="single"/>
        </w:rPr>
        <w:t>Referral Information</w:t>
      </w:r>
    </w:p>
    <w:p w:rsidR="000008C0" w:rsidRPr="00F51486" w:rsidRDefault="000008C0" w:rsidP="00F51486">
      <w:pPr>
        <w:rPr>
          <w:rFonts w:ascii="Arial" w:hAnsi="Arial" w:cs="Arial"/>
          <w:sz w:val="22"/>
          <w:szCs w:val="22"/>
        </w:rPr>
      </w:pPr>
      <w:proofErr w:type="gramStart"/>
      <w:r w:rsidRPr="00F51486">
        <w:rPr>
          <w:rFonts w:ascii="Arial" w:hAnsi="Arial" w:cs="Arial"/>
          <w:sz w:val="22"/>
          <w:szCs w:val="22"/>
        </w:rPr>
        <w:t xml:space="preserve">Referred by: </w:t>
      </w:r>
      <w:sdt>
        <w:sdtPr>
          <w:rPr>
            <w:rFonts w:ascii="Arial" w:hAnsi="Arial" w:cs="Arial"/>
            <w:sz w:val="22"/>
            <w:szCs w:val="22"/>
          </w:rPr>
          <w:id w:val="544745568"/>
          <w:placeholder>
            <w:docPart w:val="D2E2575196D541A3BEEF65D47B095A90"/>
          </w:placeholder>
          <w:showingPlcHdr/>
          <w:text/>
        </w:sdtPr>
        <w:sdtContent>
          <w:r w:rsidR="009D207F" w:rsidRPr="00F51486">
            <w:rPr>
              <w:rFonts w:ascii="Arial" w:eastAsiaTheme="minorHAnsi" w:hAnsi="Arial" w:cs="Arial"/>
              <w:sz w:val="22"/>
              <w:szCs w:val="22"/>
            </w:rPr>
            <w:t>Click here to enter text.</w:t>
          </w:r>
          <w:proofErr w:type="gramEnd"/>
        </w:sdtContent>
      </w:sdt>
    </w:p>
    <w:p w:rsidR="000008C0" w:rsidRPr="00F51486" w:rsidRDefault="000008C0" w:rsidP="00F51486">
      <w:pPr>
        <w:rPr>
          <w:rFonts w:ascii="Arial" w:hAnsi="Arial" w:cs="Arial"/>
          <w:sz w:val="22"/>
          <w:szCs w:val="22"/>
        </w:rPr>
      </w:pPr>
      <w:r w:rsidRPr="00F51486">
        <w:rPr>
          <w:rFonts w:ascii="Arial" w:hAnsi="Arial" w:cs="Arial"/>
          <w:sz w:val="22"/>
          <w:szCs w:val="22"/>
        </w:rPr>
        <w:t xml:space="preserve">Phone number: </w:t>
      </w:r>
      <w:sdt>
        <w:sdtPr>
          <w:rPr>
            <w:rFonts w:ascii="Arial" w:hAnsi="Arial" w:cs="Arial"/>
            <w:sz w:val="22"/>
            <w:szCs w:val="22"/>
          </w:rPr>
          <w:id w:val="544745569"/>
          <w:placeholder>
            <w:docPart w:val="C3A49AD8BAD64261BC42980FC0DCF396"/>
          </w:placeholder>
          <w:showingPlcHdr/>
          <w:text/>
        </w:sdtPr>
        <w:sdtContent>
          <w:r w:rsidR="009D207F" w:rsidRPr="00F51486">
            <w:rPr>
              <w:rFonts w:ascii="Arial" w:eastAsiaTheme="minorHAnsi" w:hAnsi="Arial" w:cs="Arial"/>
              <w:sz w:val="22"/>
              <w:szCs w:val="22"/>
            </w:rPr>
            <w:t>Click here to enter text.</w:t>
          </w:r>
        </w:sdtContent>
      </w:sdt>
    </w:p>
    <w:p w:rsidR="00F51486" w:rsidRDefault="000008C0" w:rsidP="00F51486">
      <w:pPr>
        <w:rPr>
          <w:rFonts w:ascii="Arial" w:hAnsi="Arial" w:cs="Arial"/>
          <w:sz w:val="22"/>
          <w:szCs w:val="22"/>
        </w:rPr>
      </w:pPr>
      <w:r w:rsidRPr="00F51486">
        <w:rPr>
          <w:rFonts w:ascii="Arial" w:hAnsi="Arial" w:cs="Arial"/>
          <w:sz w:val="22"/>
          <w:szCs w:val="22"/>
        </w:rPr>
        <w:t>Referral sent to:</w:t>
      </w:r>
      <w:r w:rsidR="00F51486">
        <w:rPr>
          <w:rFonts w:ascii="Arial" w:hAnsi="Arial" w:cs="Arial"/>
          <w:sz w:val="22"/>
          <w:szCs w:val="22"/>
        </w:rPr>
        <w:t xml:space="preserve">  </w:t>
      </w:r>
      <w:sdt>
        <w:sdtPr>
          <w:rPr>
            <w:rFonts w:ascii="Arial" w:hAnsi="Arial" w:cs="Arial"/>
            <w:sz w:val="22"/>
            <w:szCs w:val="22"/>
          </w:rPr>
          <w:id w:val="875806266"/>
          <w:placeholder>
            <w:docPart w:val="3EA13974EBE3447C9BEC975C28142BA5"/>
          </w:placeholder>
          <w:showingPlcHdr/>
          <w:dropDownList>
            <w:listItem w:value="Choose an item."/>
            <w:listItem w:displayText="Special Education Coordinator" w:value="Special Education Coordinator"/>
            <w:listItem w:displayText="Other" w:value="Other"/>
          </w:dropDownList>
        </w:sdtPr>
        <w:sdtContent>
          <w:r w:rsidR="00F51486" w:rsidRPr="002B29F7">
            <w:rPr>
              <w:rStyle w:val="PlaceholderText"/>
            </w:rPr>
            <w:t>Choose an item.</w:t>
          </w:r>
        </w:sdtContent>
      </w:sdt>
      <w:r w:rsidRPr="00F51486">
        <w:rPr>
          <w:rFonts w:ascii="Arial" w:hAnsi="Arial" w:cs="Arial"/>
          <w:sz w:val="22"/>
          <w:szCs w:val="22"/>
        </w:rPr>
        <w:tab/>
      </w:r>
    </w:p>
    <w:p w:rsidR="000008C0" w:rsidRPr="00F51486" w:rsidRDefault="00F51486" w:rsidP="00F514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If other, please list:  </w:t>
      </w:r>
      <w:sdt>
        <w:sdtPr>
          <w:rPr>
            <w:rFonts w:ascii="Arial" w:hAnsi="Arial" w:cs="Arial"/>
            <w:sz w:val="22"/>
            <w:szCs w:val="22"/>
          </w:rPr>
          <w:id w:val="875806272"/>
          <w:placeholder>
            <w:docPart w:val="DefaultPlaceholder_22675703"/>
          </w:placeholder>
          <w:showingPlcHdr/>
          <w:text/>
        </w:sdtPr>
        <w:sdtContent>
          <w:r w:rsidRPr="003E6C86">
            <w:rPr>
              <w:rStyle w:val="PlaceholderText"/>
              <w:rFonts w:eastAsiaTheme="minorHAnsi"/>
            </w:rPr>
            <w:t>Click here to enter text.</w:t>
          </w:r>
        </w:sdtContent>
      </w:sdt>
      <w:r w:rsidR="000008C0" w:rsidRPr="00F51486">
        <w:rPr>
          <w:rFonts w:ascii="Arial" w:hAnsi="Arial" w:cs="Arial"/>
          <w:sz w:val="22"/>
          <w:szCs w:val="22"/>
        </w:rPr>
        <w:t xml:space="preserve"> </w:t>
      </w:r>
    </w:p>
    <w:sectPr w:rsidR="000008C0" w:rsidRPr="00F51486" w:rsidSect="000008C0">
      <w:footerReference w:type="default" r:id="rId7"/>
      <w:headerReference w:type="firs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F67" w:rsidRDefault="00395F67" w:rsidP="00472A60">
      <w:r>
        <w:separator/>
      </w:r>
    </w:p>
  </w:endnote>
  <w:endnote w:type="continuationSeparator" w:id="0">
    <w:p w:rsidR="00395F67" w:rsidRDefault="00395F67" w:rsidP="00472A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F67" w:rsidRPr="00EC3F71" w:rsidRDefault="00395F67" w:rsidP="00EC3F71">
    <w:pPr>
      <w:pStyle w:val="NoSpacing"/>
      <w:jc w:val="center"/>
      <w:rPr>
        <w:rStyle w:val="Strong"/>
        <w:i/>
      </w:rPr>
    </w:pPr>
    <w:r w:rsidRPr="00EC3F71">
      <w:rPr>
        <w:rStyle w:val="Strong"/>
        <w:i/>
      </w:rPr>
      <w:t>Vision Statement</w:t>
    </w:r>
  </w:p>
  <w:p w:rsidR="00395F67" w:rsidRPr="00EC3F71" w:rsidRDefault="00395F67" w:rsidP="00EC3F71">
    <w:pPr>
      <w:pStyle w:val="NoSpacing"/>
      <w:jc w:val="center"/>
      <w:rPr>
        <w:rStyle w:val="Emphasis"/>
      </w:rPr>
    </w:pPr>
    <w:r w:rsidRPr="00EC3F71">
      <w:rPr>
        <w:rStyle w:val="Emphasis"/>
      </w:rPr>
      <w:t>Students Experiencing Success In School And Life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F67" w:rsidRDefault="00395F67" w:rsidP="00472A60">
      <w:r>
        <w:separator/>
      </w:r>
    </w:p>
  </w:footnote>
  <w:footnote w:type="continuationSeparator" w:id="0">
    <w:p w:rsidR="00395F67" w:rsidRDefault="00395F67" w:rsidP="00472A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F67" w:rsidRPr="00332C51" w:rsidRDefault="00395F67" w:rsidP="000008C0">
    <w:pPr>
      <w:pStyle w:val="NoSpacing"/>
      <w:rPr>
        <w:rStyle w:val="Strong"/>
      </w:rPr>
    </w:pPr>
    <w:r w:rsidRPr="00332C51">
      <w:rPr>
        <w:rStyle w:val="Strong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-38100</wp:posOffset>
          </wp:positionV>
          <wp:extent cx="3216910" cy="904875"/>
          <wp:effectExtent l="19050" t="0" r="2540" b="0"/>
          <wp:wrapSquare wrapText="bothSides"/>
          <wp:docPr id="1" name="Picture 0" descr="ZED logo 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ED logo c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16910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Pr="00332C51">
      <w:rPr>
        <w:rStyle w:val="Strong"/>
      </w:rPr>
      <w:t>Zumbro</w:t>
    </w:r>
    <w:proofErr w:type="spellEnd"/>
    <w:r w:rsidRPr="00332C51">
      <w:rPr>
        <w:rStyle w:val="Strong"/>
      </w:rPr>
      <w:t xml:space="preserve"> Education District</w:t>
    </w:r>
  </w:p>
  <w:p w:rsidR="00395F67" w:rsidRDefault="00395F67" w:rsidP="000008C0">
    <w:pPr>
      <w:pStyle w:val="NoSpacing"/>
    </w:pPr>
    <w:r>
      <w:t>801 Frontage Rd. NW</w:t>
    </w:r>
  </w:p>
  <w:p w:rsidR="00395F67" w:rsidRDefault="00395F67" w:rsidP="000008C0">
    <w:pPr>
      <w:pStyle w:val="NoSpacing"/>
    </w:pPr>
    <w:r>
      <w:t>Byron, MN 55920</w:t>
    </w:r>
  </w:p>
  <w:p w:rsidR="00395F67" w:rsidRDefault="00395F67" w:rsidP="000008C0">
    <w:pPr>
      <w:pStyle w:val="NoSpacing"/>
    </w:pPr>
    <w:r>
      <w:t>Ph: 507-775-</w:t>
    </w:r>
    <w:proofErr w:type="gramStart"/>
    <w:r>
      <w:t>2037  Fax</w:t>
    </w:r>
    <w:proofErr w:type="gramEnd"/>
    <w:r>
      <w:t>: 507-775-2040</w:t>
    </w:r>
  </w:p>
  <w:p w:rsidR="00395F67" w:rsidRDefault="00395F67" w:rsidP="000008C0">
    <w:pPr>
      <w:pStyle w:val="NoSpacing"/>
    </w:pPr>
    <w:r>
      <w:t xml:space="preserve">Website:  </w:t>
    </w:r>
    <w:hyperlink r:id="rId2" w:history="1">
      <w:r w:rsidRPr="00DB63E6">
        <w:rPr>
          <w:rStyle w:val="Hyperlink"/>
        </w:rPr>
        <w:t>www.zumbroed.org</w:t>
      </w:r>
    </w:hyperlink>
  </w:p>
  <w:p w:rsidR="00395F67" w:rsidRDefault="00FB586F" w:rsidP="000008C0">
    <w:pPr>
      <w:pStyle w:val="NoSpacing"/>
    </w:pPr>
    <w:r>
      <w:pict>
        <v:rect id="_x0000_i1025" style="width:540pt;height:2pt" o:hralign="center" o:hrstd="t" o:hrnoshade="t" o:hr="t" fillcolor="#009" stroked="f"/>
      </w:pict>
    </w:r>
  </w:p>
  <w:p w:rsidR="00395F67" w:rsidRDefault="00395F6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cumentProtection w:edit="forms" w:enforcement="1"/>
  <w:defaultTabStop w:val="720"/>
  <w:drawingGridHorizontalSpacing w:val="12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AA4B35"/>
    <w:rsid w:val="000008C0"/>
    <w:rsid w:val="00050247"/>
    <w:rsid w:val="000C2171"/>
    <w:rsid w:val="00100AB6"/>
    <w:rsid w:val="001B3113"/>
    <w:rsid w:val="002F4F12"/>
    <w:rsid w:val="00332C51"/>
    <w:rsid w:val="003508DF"/>
    <w:rsid w:val="00395F67"/>
    <w:rsid w:val="00472A60"/>
    <w:rsid w:val="006F3E6A"/>
    <w:rsid w:val="00783EBD"/>
    <w:rsid w:val="009A349A"/>
    <w:rsid w:val="009D207F"/>
    <w:rsid w:val="009E2B51"/>
    <w:rsid w:val="00AA4B35"/>
    <w:rsid w:val="00CE126A"/>
    <w:rsid w:val="00D349D3"/>
    <w:rsid w:val="00DA553A"/>
    <w:rsid w:val="00EA5245"/>
    <w:rsid w:val="00EC3F71"/>
    <w:rsid w:val="00F41C4F"/>
    <w:rsid w:val="00F51486"/>
    <w:rsid w:val="00FB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72A60"/>
    <w:pPr>
      <w:keepNext/>
      <w:keepLines/>
      <w:spacing w:before="480"/>
      <w:outlineLvl w:val="0"/>
    </w:pPr>
    <w:rPr>
      <w:rFonts w:eastAsiaTheme="majorEastAsia" w:cstheme="majorBidi"/>
      <w:b/>
      <w:bCs/>
      <w:color w:val="262626" w:themeColor="text1" w:themeTint="D9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32C51"/>
    <w:pPr>
      <w:keepNext/>
      <w:keepLines/>
      <w:spacing w:before="200"/>
      <w:jc w:val="right"/>
      <w:outlineLvl w:val="1"/>
    </w:pPr>
    <w:rPr>
      <w:rFonts w:eastAsiaTheme="majorEastAsia" w:cstheme="majorBidi"/>
      <w:b/>
      <w:bCs/>
      <w:color w:val="000099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72A60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72A60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72A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2A60"/>
  </w:style>
  <w:style w:type="paragraph" w:styleId="Footer">
    <w:name w:val="footer"/>
    <w:basedOn w:val="Normal"/>
    <w:link w:val="FooterChar"/>
    <w:uiPriority w:val="99"/>
    <w:semiHidden/>
    <w:unhideWhenUsed/>
    <w:rsid w:val="00472A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2A60"/>
  </w:style>
  <w:style w:type="paragraph" w:styleId="BalloonText">
    <w:name w:val="Balloon Text"/>
    <w:basedOn w:val="Normal"/>
    <w:link w:val="BalloonTextChar"/>
    <w:uiPriority w:val="99"/>
    <w:semiHidden/>
    <w:unhideWhenUsed/>
    <w:rsid w:val="00472A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A6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72A60"/>
    <w:rPr>
      <w:rFonts w:ascii="Arial" w:eastAsiaTheme="majorEastAsia" w:hAnsi="Arial" w:cstheme="majorBidi"/>
      <w:b/>
      <w:bCs/>
      <w:color w:val="262626" w:themeColor="text1" w:themeTint="D9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32C51"/>
    <w:rPr>
      <w:rFonts w:ascii="Arial" w:eastAsiaTheme="majorEastAsia" w:hAnsi="Arial" w:cstheme="majorBidi"/>
      <w:b/>
      <w:bCs/>
      <w:color w:val="000099"/>
      <w:sz w:val="26"/>
      <w:szCs w:val="2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472A60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262626" w:themeColor="text1" w:themeTint="D9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72A60"/>
    <w:rPr>
      <w:rFonts w:ascii="Arial" w:eastAsiaTheme="majorEastAsia" w:hAnsi="Arial" w:cstheme="majorBidi"/>
      <w:color w:val="262626" w:themeColor="text1" w:themeTint="D9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472A60"/>
    <w:rPr>
      <w:rFonts w:ascii="Arial" w:eastAsiaTheme="majorEastAsia" w:hAnsi="Arial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72A60"/>
    <w:rPr>
      <w:rFonts w:ascii="Arial" w:eastAsiaTheme="majorEastAsia" w:hAnsi="Arial" w:cstheme="majorBidi"/>
      <w:b/>
      <w:bCs/>
      <w:i/>
      <w:iCs/>
      <w:sz w:val="24"/>
    </w:rPr>
  </w:style>
  <w:style w:type="character" w:styleId="Emphasis">
    <w:name w:val="Emphasis"/>
    <w:aliases w:val="italic"/>
    <w:basedOn w:val="DefaultParagraphFont"/>
    <w:uiPriority w:val="20"/>
    <w:qFormat/>
    <w:rsid w:val="00472A60"/>
    <w:rPr>
      <w:rFonts w:ascii="Arial" w:hAnsi="Arial"/>
      <w:i/>
      <w:iCs/>
      <w:sz w:val="24"/>
    </w:rPr>
  </w:style>
  <w:style w:type="character" w:styleId="Strong">
    <w:name w:val="Strong"/>
    <w:basedOn w:val="DefaultParagraphFont"/>
    <w:uiPriority w:val="22"/>
    <w:qFormat/>
    <w:rsid w:val="00472A60"/>
    <w:rPr>
      <w:rFonts w:ascii="Arial" w:hAnsi="Arial"/>
      <w:b/>
      <w:bCs/>
      <w:sz w:val="24"/>
    </w:rPr>
  </w:style>
  <w:style w:type="paragraph" w:styleId="ListParagraph">
    <w:name w:val="List Paragraph"/>
    <w:basedOn w:val="Normal"/>
    <w:autoRedefine/>
    <w:uiPriority w:val="34"/>
    <w:qFormat/>
    <w:rsid w:val="00332C51"/>
    <w:pPr>
      <w:ind w:left="720"/>
      <w:contextualSpacing/>
      <w:jc w:val="right"/>
    </w:pPr>
  </w:style>
  <w:style w:type="paragraph" w:styleId="NoSpacing">
    <w:name w:val="No Spacing"/>
    <w:autoRedefine/>
    <w:uiPriority w:val="1"/>
    <w:qFormat/>
    <w:rsid w:val="00332C51"/>
    <w:pPr>
      <w:spacing w:after="0" w:line="240" w:lineRule="auto"/>
      <w:jc w:val="right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332C5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008C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4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umbroed.org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plinter\Downloads\ZED%20Letterhead1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EB13B54A687489FA939D46F99BB2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6F8AA-5942-4B5A-AAB6-CDA65E93DE0B}"/>
      </w:docPartPr>
      <w:docPartBody>
        <w:p w:rsidR="009A5C77" w:rsidRDefault="009A0E6B" w:rsidP="009A0E6B">
          <w:pPr>
            <w:pStyle w:val="FEB13B54A687489FA939D46F99BB2A4B8"/>
          </w:pPr>
          <w:r w:rsidRPr="00F51486">
            <w:rPr>
              <w:rFonts w:ascii="Arial" w:eastAsiaTheme="minorHAnsi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27B34A90542848D8ABE7558CCE25B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B57FF-9540-43C1-BA9A-161CCBC67184}"/>
      </w:docPartPr>
      <w:docPartBody>
        <w:p w:rsidR="009A5C77" w:rsidRDefault="009A0E6B" w:rsidP="009A0E6B">
          <w:pPr>
            <w:pStyle w:val="27B34A90542848D8ABE7558CCE25B8AA8"/>
          </w:pPr>
          <w:r w:rsidRPr="00F51486">
            <w:rPr>
              <w:rFonts w:ascii="Arial" w:eastAsiaTheme="minorHAnsi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A39B9AAF85614D9EB5905E8FE8A86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A1838-DD7A-4A78-936F-A10B06A217A4}"/>
      </w:docPartPr>
      <w:docPartBody>
        <w:p w:rsidR="009A5C77" w:rsidRDefault="009A0E6B" w:rsidP="009A0E6B">
          <w:pPr>
            <w:pStyle w:val="A39B9AAF85614D9EB5905E8FE8A86C927"/>
          </w:pPr>
          <w:r w:rsidRPr="00F51486">
            <w:rPr>
              <w:rFonts w:ascii="Arial" w:eastAsiaTheme="minorHAnsi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96AF9C3FBF8A470898747C191A97D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FBAB1-F797-4F6B-8384-205C3CE0BA2D}"/>
      </w:docPartPr>
      <w:docPartBody>
        <w:p w:rsidR="009A5C77" w:rsidRDefault="009A0E6B" w:rsidP="009A0E6B">
          <w:pPr>
            <w:pStyle w:val="96AF9C3FBF8A470898747C191A97D45D7"/>
          </w:pPr>
          <w:r w:rsidRPr="00F51486">
            <w:rPr>
              <w:rFonts w:ascii="Arial" w:eastAsiaTheme="minorHAnsi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77CEC9EBA9C7440BA8CBB017AF36F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B8B37-E76D-4990-82EF-6128A6714A81}"/>
      </w:docPartPr>
      <w:docPartBody>
        <w:p w:rsidR="009A5C77" w:rsidRDefault="009A0E6B" w:rsidP="009A0E6B">
          <w:pPr>
            <w:pStyle w:val="77CEC9EBA9C7440BA8CBB017AF36F38D7"/>
          </w:pPr>
          <w:r w:rsidRPr="00F51486">
            <w:rPr>
              <w:rFonts w:ascii="Arial" w:eastAsiaTheme="minorHAnsi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6D76983B39F349A2A6B242BC4775C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D15D7-D87D-4174-894D-55AD02FAEEA6}"/>
      </w:docPartPr>
      <w:docPartBody>
        <w:p w:rsidR="009A5C77" w:rsidRDefault="009A0E6B" w:rsidP="009A0E6B">
          <w:pPr>
            <w:pStyle w:val="6D76983B39F349A2A6B242BC4775CB587"/>
          </w:pPr>
          <w:r w:rsidRPr="00F51486">
            <w:rPr>
              <w:rFonts w:ascii="Arial" w:eastAsiaTheme="minorHAnsi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23451463B12545ACA55AC1F641344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E07A1-7C5F-4621-831C-9E6E8E75A3DA}"/>
      </w:docPartPr>
      <w:docPartBody>
        <w:p w:rsidR="009A5C77" w:rsidRDefault="009A0E6B" w:rsidP="009A0E6B">
          <w:pPr>
            <w:pStyle w:val="23451463B12545ACA55AC1F6413447D27"/>
          </w:pPr>
          <w:r w:rsidRPr="00F51486">
            <w:rPr>
              <w:rFonts w:ascii="Arial" w:eastAsiaTheme="minorHAnsi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78373C9A7D8D453DAFD1607234F06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14EFF-6DFA-4306-855F-A4EFAEA944B9}"/>
      </w:docPartPr>
      <w:docPartBody>
        <w:p w:rsidR="009A5C77" w:rsidRDefault="009A0E6B" w:rsidP="009A0E6B">
          <w:pPr>
            <w:pStyle w:val="78373C9A7D8D453DAFD1607234F069EC7"/>
          </w:pPr>
          <w:r w:rsidRPr="00F51486">
            <w:rPr>
              <w:rFonts w:ascii="Arial" w:eastAsiaTheme="minorHAnsi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92DD639C3EAF47299E3244EFAD032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E369A-7EA1-4CB8-8327-5A62AA728E27}"/>
      </w:docPartPr>
      <w:docPartBody>
        <w:p w:rsidR="009A5C77" w:rsidRDefault="009A0E6B" w:rsidP="009A0E6B">
          <w:pPr>
            <w:pStyle w:val="92DD639C3EAF47299E3244EFAD0325397"/>
          </w:pPr>
          <w:r w:rsidRPr="00F51486">
            <w:rPr>
              <w:rFonts w:ascii="Arial" w:eastAsiaTheme="minorHAnsi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2BA44E33BEDC4FEFBD5CB949828E0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37ED7-1A5A-4C19-B268-8DE319960EF2}"/>
      </w:docPartPr>
      <w:docPartBody>
        <w:p w:rsidR="009A5C77" w:rsidRDefault="009A0E6B" w:rsidP="009A0E6B">
          <w:pPr>
            <w:pStyle w:val="2BA44E33BEDC4FEFBD5CB949828E0F797"/>
          </w:pPr>
          <w:r w:rsidRPr="00F51486">
            <w:rPr>
              <w:rFonts w:ascii="Arial" w:eastAsiaTheme="minorHAnsi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15C0A49FFB5345009EFCA6247DF05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73A69-D40B-49EB-A9C2-64B9A8D79C0B}"/>
      </w:docPartPr>
      <w:docPartBody>
        <w:p w:rsidR="009A5C77" w:rsidRDefault="009A0E6B" w:rsidP="009A0E6B">
          <w:pPr>
            <w:pStyle w:val="15C0A49FFB5345009EFCA6247DF05ED37"/>
          </w:pPr>
          <w:r w:rsidRPr="00F51486">
            <w:rPr>
              <w:rFonts w:ascii="Arial" w:eastAsiaTheme="minorHAnsi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279B7FFF6B454EAB99FA62A34BB11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8DAA4-F288-40E7-8BAE-31A3A0E7AD5B}"/>
      </w:docPartPr>
      <w:docPartBody>
        <w:p w:rsidR="009A5C77" w:rsidRDefault="009A0E6B" w:rsidP="009A0E6B">
          <w:pPr>
            <w:pStyle w:val="279B7FFF6B454EAB99FA62A34BB11AA47"/>
          </w:pPr>
          <w:r w:rsidRPr="00F51486">
            <w:rPr>
              <w:rFonts w:ascii="Arial" w:eastAsiaTheme="minorHAnsi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34FC7AF4AEA040F1A1906DF43019C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B0285-40A6-4148-B791-B4954D0084CF}"/>
      </w:docPartPr>
      <w:docPartBody>
        <w:p w:rsidR="009A5C77" w:rsidRDefault="009A0E6B" w:rsidP="009A0E6B">
          <w:pPr>
            <w:pStyle w:val="34FC7AF4AEA040F1A1906DF43019CEFF7"/>
          </w:pPr>
          <w:r w:rsidRPr="00F51486">
            <w:rPr>
              <w:rFonts w:ascii="Arial" w:eastAsiaTheme="minorHAnsi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CF750DD88A424ED9BDF18EA266A72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4543E-FD36-44BC-B03D-6BB799245D4A}"/>
      </w:docPartPr>
      <w:docPartBody>
        <w:p w:rsidR="009A5C77" w:rsidRDefault="009A0E6B" w:rsidP="009A0E6B">
          <w:pPr>
            <w:pStyle w:val="CF750DD88A424ED9BDF18EA266A72AA77"/>
          </w:pPr>
          <w:r w:rsidRPr="00F51486">
            <w:rPr>
              <w:rFonts w:ascii="Arial" w:eastAsiaTheme="minorHAnsi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472417889D8F4ADAAC32BD1EAF0EA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4D6B1-49F7-4887-823A-EDEC0CBBC7D5}"/>
      </w:docPartPr>
      <w:docPartBody>
        <w:p w:rsidR="009A5C77" w:rsidRDefault="009A0E6B" w:rsidP="009A0E6B">
          <w:pPr>
            <w:pStyle w:val="472417889D8F4ADAAC32BD1EAF0EA8D87"/>
          </w:pPr>
          <w:r w:rsidRPr="00F51486">
            <w:rPr>
              <w:rFonts w:ascii="Arial" w:eastAsiaTheme="minorHAnsi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E27318C06DA244E69D49E4C4759B8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0C34F-8EA3-4C12-9F0D-50183339B2F7}"/>
      </w:docPartPr>
      <w:docPartBody>
        <w:p w:rsidR="009A5C77" w:rsidRDefault="009A0E6B" w:rsidP="009A0E6B">
          <w:pPr>
            <w:pStyle w:val="E27318C06DA244E69D49E4C4759B87607"/>
          </w:pPr>
          <w:r w:rsidRPr="00F51486">
            <w:rPr>
              <w:rFonts w:ascii="Arial" w:eastAsiaTheme="minorHAnsi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3D76659F78494A9BACD530C513763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DEAED-0687-4361-B946-44C9C06CB19D}"/>
      </w:docPartPr>
      <w:docPartBody>
        <w:p w:rsidR="009A5C77" w:rsidRDefault="009A0E6B" w:rsidP="009A0E6B">
          <w:pPr>
            <w:pStyle w:val="3D76659F78494A9BACD530C513763CD37"/>
          </w:pPr>
          <w:r w:rsidRPr="00F51486">
            <w:rPr>
              <w:rFonts w:ascii="Arial" w:eastAsiaTheme="minorHAnsi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9A764DC0CC2F45FFA85A6C05D895E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F7F6A-4CA2-417B-ABF1-9610F3866314}"/>
      </w:docPartPr>
      <w:docPartBody>
        <w:p w:rsidR="009A5C77" w:rsidRDefault="009A0E6B" w:rsidP="009A0E6B">
          <w:pPr>
            <w:pStyle w:val="9A764DC0CC2F45FFA85A6C05D895E45A7"/>
          </w:pPr>
          <w:r w:rsidRPr="00F51486">
            <w:rPr>
              <w:rFonts w:ascii="Arial" w:eastAsiaTheme="minorHAnsi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C74284786CD74906948E3888FA44B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14D17-E1DE-4FD1-AA92-C521F29279FA}"/>
      </w:docPartPr>
      <w:docPartBody>
        <w:p w:rsidR="009A5C77" w:rsidRDefault="009A0E6B" w:rsidP="009A0E6B">
          <w:pPr>
            <w:pStyle w:val="C74284786CD74906948E3888FA44B1567"/>
          </w:pPr>
          <w:r w:rsidRPr="00F51486">
            <w:rPr>
              <w:rFonts w:ascii="Arial" w:eastAsiaTheme="minorHAnsi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3066DC9B7DDD4FBF94DE8EBBB6BB0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4FCA5-EE6D-4272-99C5-64832E149B98}"/>
      </w:docPartPr>
      <w:docPartBody>
        <w:p w:rsidR="009A5C77" w:rsidRDefault="009A0E6B" w:rsidP="009A0E6B">
          <w:pPr>
            <w:pStyle w:val="3066DC9B7DDD4FBF94DE8EBBB6BB08947"/>
          </w:pPr>
          <w:r w:rsidRPr="00F51486">
            <w:rPr>
              <w:rFonts w:ascii="Arial" w:eastAsiaTheme="minorHAnsi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29E05014AAF54E5C86E7B6C2BEC52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86E1D-E10D-4725-901A-73FB6746251F}"/>
      </w:docPartPr>
      <w:docPartBody>
        <w:p w:rsidR="009A5C77" w:rsidRDefault="009A0E6B" w:rsidP="009A0E6B">
          <w:pPr>
            <w:pStyle w:val="29E05014AAF54E5C86E7B6C2BEC52A167"/>
          </w:pPr>
          <w:r w:rsidRPr="00F51486">
            <w:rPr>
              <w:rFonts w:ascii="Arial" w:eastAsiaTheme="minorHAnsi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9D997B540D5E4B889F469C1A4BE1B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1574F-3BC7-4E21-B4CD-571700F338E0}"/>
      </w:docPartPr>
      <w:docPartBody>
        <w:p w:rsidR="009A5C77" w:rsidRDefault="009A0E6B" w:rsidP="009A0E6B">
          <w:pPr>
            <w:pStyle w:val="9D997B540D5E4B889F469C1A4BE1B3227"/>
          </w:pPr>
          <w:r w:rsidRPr="00F51486">
            <w:rPr>
              <w:rFonts w:ascii="Arial" w:eastAsiaTheme="minorHAnsi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D2E2575196D541A3BEEF65D47B095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4BD16-08FC-4F18-AF42-C13D71569FF6}"/>
      </w:docPartPr>
      <w:docPartBody>
        <w:p w:rsidR="009A5C77" w:rsidRDefault="009A0E6B" w:rsidP="009A0E6B">
          <w:pPr>
            <w:pStyle w:val="D2E2575196D541A3BEEF65D47B095A907"/>
          </w:pPr>
          <w:r w:rsidRPr="00F51486">
            <w:rPr>
              <w:rFonts w:ascii="Arial" w:eastAsiaTheme="minorHAnsi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C3A49AD8BAD64261BC42980FC0DCF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9CC7A-9DFE-4C87-92AB-3DBEEBDA49F1}"/>
      </w:docPartPr>
      <w:docPartBody>
        <w:p w:rsidR="009A5C77" w:rsidRDefault="009A0E6B" w:rsidP="009A0E6B">
          <w:pPr>
            <w:pStyle w:val="C3A49AD8BAD64261BC42980FC0DCF3967"/>
          </w:pPr>
          <w:r w:rsidRPr="00F51486">
            <w:rPr>
              <w:rFonts w:ascii="Arial" w:eastAsiaTheme="minorHAnsi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ACCF5-676E-42FC-9132-E63AB4938B17}"/>
      </w:docPartPr>
      <w:docPartBody>
        <w:p w:rsidR="00000000" w:rsidRDefault="009A0E6B">
          <w:r w:rsidRPr="003E6C86">
            <w:rPr>
              <w:rStyle w:val="PlaceholderText"/>
            </w:rPr>
            <w:t>Click here to enter text.</w:t>
          </w:r>
        </w:p>
      </w:docPartBody>
    </w:docPart>
    <w:docPart>
      <w:docPartPr>
        <w:name w:val="5B70632B40134CD6897182BB58096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67E3D-2E63-4118-BB61-A526EC4428FB}"/>
      </w:docPartPr>
      <w:docPartBody>
        <w:p w:rsidR="00000000" w:rsidRDefault="009A0E6B" w:rsidP="009A0E6B">
          <w:pPr>
            <w:pStyle w:val="5B70632B40134CD6897182BB580962422"/>
          </w:pPr>
          <w:r w:rsidRPr="00F51486">
            <w:rPr>
              <w:rFonts w:ascii="Arial" w:hAnsi="Arial" w:cs="Arial"/>
              <w:sz w:val="22"/>
              <w:szCs w:val="22"/>
            </w:rPr>
            <w:t>Choose an item.</w:t>
          </w:r>
        </w:p>
      </w:docPartBody>
    </w:docPart>
    <w:docPart>
      <w:docPartPr>
        <w:name w:val="FA82683063BE45D78DE2DA0539BFF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928F3-D91C-490C-A280-A5B5D689870A}"/>
      </w:docPartPr>
      <w:docPartBody>
        <w:p w:rsidR="00000000" w:rsidRDefault="009A0E6B" w:rsidP="009A0E6B">
          <w:pPr>
            <w:pStyle w:val="FA82683063BE45D78DE2DA0539BFF9782"/>
          </w:pPr>
          <w:r w:rsidRPr="00F51486">
            <w:rPr>
              <w:rFonts w:ascii="Arial" w:hAnsi="Arial" w:cs="Arial"/>
              <w:sz w:val="22"/>
              <w:szCs w:val="22"/>
            </w:rPr>
            <w:t>Choose an item.</w:t>
          </w:r>
        </w:p>
      </w:docPartBody>
    </w:docPart>
    <w:docPart>
      <w:docPartPr>
        <w:name w:val="13EAA2B07A3C414AB19A9EAF86EAF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04C3D-EA74-4335-A1FD-E7C2A9894015}"/>
      </w:docPartPr>
      <w:docPartBody>
        <w:p w:rsidR="00000000" w:rsidRDefault="009A0E6B" w:rsidP="009A0E6B">
          <w:pPr>
            <w:pStyle w:val="13EAA2B07A3C414AB19A9EAF86EAF17D2"/>
          </w:pPr>
          <w:r w:rsidRPr="00F51486">
            <w:rPr>
              <w:rFonts w:ascii="Arial" w:hAnsi="Arial" w:cs="Arial"/>
              <w:sz w:val="22"/>
              <w:szCs w:val="22"/>
            </w:rPr>
            <w:t>Choose an item.</w:t>
          </w:r>
        </w:p>
      </w:docPartBody>
    </w:docPart>
    <w:docPart>
      <w:docPartPr>
        <w:name w:val="3EA13974EBE3447C9BEC975C28142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DBBFD-7FF0-4AA9-9C30-572A92D4ABDE}"/>
      </w:docPartPr>
      <w:docPartBody>
        <w:p w:rsidR="00000000" w:rsidRDefault="009A0E6B" w:rsidP="009A0E6B">
          <w:pPr>
            <w:pStyle w:val="3EA13974EBE3447C9BEC975C28142BA5"/>
          </w:pPr>
          <w:r w:rsidRPr="002B29F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A5C77"/>
    <w:rsid w:val="009A0E6B"/>
    <w:rsid w:val="009A5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E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0E6B"/>
    <w:rPr>
      <w:color w:val="808080"/>
    </w:rPr>
  </w:style>
  <w:style w:type="paragraph" w:customStyle="1" w:styleId="FEB13B54A687489FA939D46F99BB2A4B">
    <w:name w:val="FEB13B54A687489FA939D46F99BB2A4B"/>
    <w:rsid w:val="009A5C77"/>
  </w:style>
  <w:style w:type="paragraph" w:customStyle="1" w:styleId="402DF2E6349F42F5A6E83321F8992CB0">
    <w:name w:val="402DF2E6349F42F5A6E83321F8992CB0"/>
    <w:rsid w:val="009A5C77"/>
  </w:style>
  <w:style w:type="paragraph" w:customStyle="1" w:styleId="27B34A90542848D8ABE7558CCE25B8AA">
    <w:name w:val="27B34A90542848D8ABE7558CCE25B8AA"/>
    <w:rsid w:val="009A5C77"/>
  </w:style>
  <w:style w:type="paragraph" w:customStyle="1" w:styleId="A39B9AAF85614D9EB5905E8FE8A86C92">
    <w:name w:val="A39B9AAF85614D9EB5905E8FE8A86C92"/>
    <w:rsid w:val="009A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F9C3FBF8A470898747C191A97D45D">
    <w:name w:val="96AF9C3FBF8A470898747C191A97D45D"/>
    <w:rsid w:val="009A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CEC9EBA9C7440BA8CBB017AF36F38D">
    <w:name w:val="77CEC9EBA9C7440BA8CBB017AF36F38D"/>
    <w:rsid w:val="009A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B13B54A687489FA939D46F99BB2A4B1">
    <w:name w:val="FEB13B54A687489FA939D46F99BB2A4B1"/>
    <w:rsid w:val="009A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76983B39F349A2A6B242BC4775CB58">
    <w:name w:val="6D76983B39F349A2A6B242BC4775CB58"/>
    <w:rsid w:val="009A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B34A90542848D8ABE7558CCE25B8AA1">
    <w:name w:val="27B34A90542848D8ABE7558CCE25B8AA1"/>
    <w:rsid w:val="009A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451463B12545ACA55AC1F6413447D2">
    <w:name w:val="23451463B12545ACA55AC1F6413447D2"/>
    <w:rsid w:val="009A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3C9A7D8D453DAFD1607234F069EC">
    <w:name w:val="78373C9A7D8D453DAFD1607234F069EC"/>
    <w:rsid w:val="009A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D639C3EAF47299E3244EFAD032539">
    <w:name w:val="92DD639C3EAF47299E3244EFAD032539"/>
    <w:rsid w:val="009A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A44E33BEDC4FEFBD5CB949828E0F79">
    <w:name w:val="2BA44E33BEDC4FEFBD5CB949828E0F79"/>
    <w:rsid w:val="009A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C0A49FFB5345009EFCA6247DF05ED3">
    <w:name w:val="15C0A49FFB5345009EFCA6247DF05ED3"/>
    <w:rsid w:val="009A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9B7FFF6B454EAB99FA62A34BB11AA4">
    <w:name w:val="279B7FFF6B454EAB99FA62A34BB11AA4"/>
    <w:rsid w:val="009A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FC7AF4AEA040F1A1906DF43019CEFF">
    <w:name w:val="34FC7AF4AEA040F1A1906DF43019CEFF"/>
    <w:rsid w:val="009A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750DD88A424ED9BDF18EA266A72AA7">
    <w:name w:val="CF750DD88A424ED9BDF18EA266A72AA7"/>
    <w:rsid w:val="009A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2417889D8F4ADAAC32BD1EAF0EA8D8">
    <w:name w:val="472417889D8F4ADAAC32BD1EAF0EA8D8"/>
    <w:rsid w:val="009A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7318C06DA244E69D49E4C4759B8760">
    <w:name w:val="E27318C06DA244E69D49E4C4759B8760"/>
    <w:rsid w:val="009A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76659F78494A9BACD530C513763CD3">
    <w:name w:val="3D76659F78494A9BACD530C513763CD3"/>
    <w:rsid w:val="009A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64DC0CC2F45FFA85A6C05D895E45A">
    <w:name w:val="9A764DC0CC2F45FFA85A6C05D895E45A"/>
    <w:rsid w:val="009A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284786CD74906948E3888FA44B156">
    <w:name w:val="C74284786CD74906948E3888FA44B156"/>
    <w:rsid w:val="009A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66DC9B7DDD4FBF94DE8EBBB6BB0894">
    <w:name w:val="3066DC9B7DDD4FBF94DE8EBBB6BB0894"/>
    <w:rsid w:val="009A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E05014AAF54E5C86E7B6C2BEC52A16">
    <w:name w:val="29E05014AAF54E5C86E7B6C2BEC52A16"/>
    <w:rsid w:val="009A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997B540D5E4B889F469C1A4BE1B322">
    <w:name w:val="9D997B540D5E4B889F469C1A4BE1B322"/>
    <w:rsid w:val="009A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E2575196D541A3BEEF65D47B095A90">
    <w:name w:val="D2E2575196D541A3BEEF65D47B095A90"/>
    <w:rsid w:val="009A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A49AD8BAD64261BC42980FC0DCF396">
    <w:name w:val="C3A49AD8BAD64261BC42980FC0DCF396"/>
    <w:rsid w:val="009A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B9AAF85614D9EB5905E8FE8A86C921">
    <w:name w:val="A39B9AAF85614D9EB5905E8FE8A86C921"/>
    <w:rsid w:val="009A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F9C3FBF8A470898747C191A97D45D1">
    <w:name w:val="96AF9C3FBF8A470898747C191A97D45D1"/>
    <w:rsid w:val="009A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CEC9EBA9C7440BA8CBB017AF36F38D1">
    <w:name w:val="77CEC9EBA9C7440BA8CBB017AF36F38D1"/>
    <w:rsid w:val="009A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B13B54A687489FA939D46F99BB2A4B2">
    <w:name w:val="FEB13B54A687489FA939D46F99BB2A4B2"/>
    <w:rsid w:val="009A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754D6B64174905A565D65ACFED153D">
    <w:name w:val="2A754D6B64174905A565D65ACFED153D"/>
    <w:rsid w:val="009A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76983B39F349A2A6B242BC4775CB581">
    <w:name w:val="6D76983B39F349A2A6B242BC4775CB581"/>
    <w:rsid w:val="009A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B34A90542848D8ABE7558CCE25B8AA2">
    <w:name w:val="27B34A90542848D8ABE7558CCE25B8AA2"/>
    <w:rsid w:val="009A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451463B12545ACA55AC1F6413447D21">
    <w:name w:val="23451463B12545ACA55AC1F6413447D21"/>
    <w:rsid w:val="009A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3C9A7D8D453DAFD1607234F069EC1">
    <w:name w:val="78373C9A7D8D453DAFD1607234F069EC1"/>
    <w:rsid w:val="009A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D639C3EAF47299E3244EFAD0325391">
    <w:name w:val="92DD639C3EAF47299E3244EFAD0325391"/>
    <w:rsid w:val="009A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A44E33BEDC4FEFBD5CB949828E0F791">
    <w:name w:val="2BA44E33BEDC4FEFBD5CB949828E0F791"/>
    <w:rsid w:val="009A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C0A49FFB5345009EFCA6247DF05ED31">
    <w:name w:val="15C0A49FFB5345009EFCA6247DF05ED31"/>
    <w:rsid w:val="009A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9B7FFF6B454EAB99FA62A34BB11AA41">
    <w:name w:val="279B7FFF6B454EAB99FA62A34BB11AA41"/>
    <w:rsid w:val="009A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FC7AF4AEA040F1A1906DF43019CEFF1">
    <w:name w:val="34FC7AF4AEA040F1A1906DF43019CEFF1"/>
    <w:rsid w:val="009A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750DD88A424ED9BDF18EA266A72AA71">
    <w:name w:val="CF750DD88A424ED9BDF18EA266A72AA71"/>
    <w:rsid w:val="009A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2417889D8F4ADAAC32BD1EAF0EA8D81">
    <w:name w:val="472417889D8F4ADAAC32BD1EAF0EA8D81"/>
    <w:rsid w:val="009A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7318C06DA244E69D49E4C4759B87601">
    <w:name w:val="E27318C06DA244E69D49E4C4759B87601"/>
    <w:rsid w:val="009A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76659F78494A9BACD530C513763CD31">
    <w:name w:val="3D76659F78494A9BACD530C513763CD31"/>
    <w:rsid w:val="009A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64DC0CC2F45FFA85A6C05D895E45A1">
    <w:name w:val="9A764DC0CC2F45FFA85A6C05D895E45A1"/>
    <w:rsid w:val="009A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284786CD74906948E3888FA44B1561">
    <w:name w:val="C74284786CD74906948E3888FA44B1561"/>
    <w:rsid w:val="009A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66DC9B7DDD4FBF94DE8EBBB6BB08941">
    <w:name w:val="3066DC9B7DDD4FBF94DE8EBBB6BB08941"/>
    <w:rsid w:val="009A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E05014AAF54E5C86E7B6C2BEC52A161">
    <w:name w:val="29E05014AAF54E5C86E7B6C2BEC52A161"/>
    <w:rsid w:val="009A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997B540D5E4B889F469C1A4BE1B3221">
    <w:name w:val="9D997B540D5E4B889F469C1A4BE1B3221"/>
    <w:rsid w:val="009A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E2575196D541A3BEEF65D47B095A901">
    <w:name w:val="D2E2575196D541A3BEEF65D47B095A901"/>
    <w:rsid w:val="009A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A49AD8BAD64261BC42980FC0DCF3961">
    <w:name w:val="C3A49AD8BAD64261BC42980FC0DCF3961"/>
    <w:rsid w:val="009A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B9AAF85614D9EB5905E8FE8A86C922">
    <w:name w:val="A39B9AAF85614D9EB5905E8FE8A86C922"/>
    <w:rsid w:val="009A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F9C3FBF8A470898747C191A97D45D2">
    <w:name w:val="96AF9C3FBF8A470898747C191A97D45D2"/>
    <w:rsid w:val="009A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CEC9EBA9C7440BA8CBB017AF36F38D2">
    <w:name w:val="77CEC9EBA9C7440BA8CBB017AF36F38D2"/>
    <w:rsid w:val="009A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B13B54A687489FA939D46F99BB2A4B3">
    <w:name w:val="FEB13B54A687489FA939D46F99BB2A4B3"/>
    <w:rsid w:val="009A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754D6B64174905A565D65ACFED153D1">
    <w:name w:val="2A754D6B64174905A565D65ACFED153D1"/>
    <w:rsid w:val="009A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76983B39F349A2A6B242BC4775CB582">
    <w:name w:val="6D76983B39F349A2A6B242BC4775CB582"/>
    <w:rsid w:val="009A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B34A90542848D8ABE7558CCE25B8AA3">
    <w:name w:val="27B34A90542848D8ABE7558CCE25B8AA3"/>
    <w:rsid w:val="009A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451463B12545ACA55AC1F6413447D22">
    <w:name w:val="23451463B12545ACA55AC1F6413447D22"/>
    <w:rsid w:val="009A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3C9A7D8D453DAFD1607234F069EC2">
    <w:name w:val="78373C9A7D8D453DAFD1607234F069EC2"/>
    <w:rsid w:val="009A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D639C3EAF47299E3244EFAD0325392">
    <w:name w:val="92DD639C3EAF47299E3244EFAD0325392"/>
    <w:rsid w:val="009A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A44E33BEDC4FEFBD5CB949828E0F792">
    <w:name w:val="2BA44E33BEDC4FEFBD5CB949828E0F792"/>
    <w:rsid w:val="009A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C0A49FFB5345009EFCA6247DF05ED32">
    <w:name w:val="15C0A49FFB5345009EFCA6247DF05ED32"/>
    <w:rsid w:val="009A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9B7FFF6B454EAB99FA62A34BB11AA42">
    <w:name w:val="279B7FFF6B454EAB99FA62A34BB11AA42"/>
    <w:rsid w:val="009A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FC7AF4AEA040F1A1906DF43019CEFF2">
    <w:name w:val="34FC7AF4AEA040F1A1906DF43019CEFF2"/>
    <w:rsid w:val="009A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750DD88A424ED9BDF18EA266A72AA72">
    <w:name w:val="CF750DD88A424ED9BDF18EA266A72AA72"/>
    <w:rsid w:val="009A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2417889D8F4ADAAC32BD1EAF0EA8D82">
    <w:name w:val="472417889D8F4ADAAC32BD1EAF0EA8D82"/>
    <w:rsid w:val="009A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7318C06DA244E69D49E4C4759B87602">
    <w:name w:val="E27318C06DA244E69D49E4C4759B87602"/>
    <w:rsid w:val="009A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76659F78494A9BACD530C513763CD32">
    <w:name w:val="3D76659F78494A9BACD530C513763CD32"/>
    <w:rsid w:val="009A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64DC0CC2F45FFA85A6C05D895E45A2">
    <w:name w:val="9A764DC0CC2F45FFA85A6C05D895E45A2"/>
    <w:rsid w:val="009A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284786CD74906948E3888FA44B1562">
    <w:name w:val="C74284786CD74906948E3888FA44B1562"/>
    <w:rsid w:val="009A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66DC9B7DDD4FBF94DE8EBBB6BB08942">
    <w:name w:val="3066DC9B7DDD4FBF94DE8EBBB6BB08942"/>
    <w:rsid w:val="009A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E05014AAF54E5C86E7B6C2BEC52A162">
    <w:name w:val="29E05014AAF54E5C86E7B6C2BEC52A162"/>
    <w:rsid w:val="009A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997B540D5E4B889F469C1A4BE1B3222">
    <w:name w:val="9D997B540D5E4B889F469C1A4BE1B3222"/>
    <w:rsid w:val="009A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E2575196D541A3BEEF65D47B095A902">
    <w:name w:val="D2E2575196D541A3BEEF65D47B095A902"/>
    <w:rsid w:val="009A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A49AD8BAD64261BC42980FC0DCF3962">
    <w:name w:val="C3A49AD8BAD64261BC42980FC0DCF3962"/>
    <w:rsid w:val="009A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B9AAF85614D9EB5905E8FE8A86C923">
    <w:name w:val="A39B9AAF85614D9EB5905E8FE8A86C923"/>
    <w:rsid w:val="009A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F9C3FBF8A470898747C191A97D45D3">
    <w:name w:val="96AF9C3FBF8A470898747C191A97D45D3"/>
    <w:rsid w:val="009A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CEC9EBA9C7440BA8CBB017AF36F38D3">
    <w:name w:val="77CEC9EBA9C7440BA8CBB017AF36F38D3"/>
    <w:rsid w:val="009A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B13B54A687489FA939D46F99BB2A4B4">
    <w:name w:val="FEB13B54A687489FA939D46F99BB2A4B4"/>
    <w:rsid w:val="009A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351D68BD44433A9BC45680C0F8742">
    <w:name w:val="5AF351D68BD44433A9BC45680C0F8742"/>
    <w:rsid w:val="009A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76983B39F349A2A6B242BC4775CB583">
    <w:name w:val="6D76983B39F349A2A6B242BC4775CB583"/>
    <w:rsid w:val="009A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B34A90542848D8ABE7558CCE25B8AA4">
    <w:name w:val="27B34A90542848D8ABE7558CCE25B8AA4"/>
    <w:rsid w:val="009A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451463B12545ACA55AC1F6413447D23">
    <w:name w:val="23451463B12545ACA55AC1F6413447D23"/>
    <w:rsid w:val="009A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3C9A7D8D453DAFD1607234F069EC3">
    <w:name w:val="78373C9A7D8D453DAFD1607234F069EC3"/>
    <w:rsid w:val="009A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D639C3EAF47299E3244EFAD0325393">
    <w:name w:val="92DD639C3EAF47299E3244EFAD0325393"/>
    <w:rsid w:val="009A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A44E33BEDC4FEFBD5CB949828E0F793">
    <w:name w:val="2BA44E33BEDC4FEFBD5CB949828E0F793"/>
    <w:rsid w:val="009A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C0A49FFB5345009EFCA6247DF05ED33">
    <w:name w:val="15C0A49FFB5345009EFCA6247DF05ED33"/>
    <w:rsid w:val="009A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9B7FFF6B454EAB99FA62A34BB11AA43">
    <w:name w:val="279B7FFF6B454EAB99FA62A34BB11AA43"/>
    <w:rsid w:val="009A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FC7AF4AEA040F1A1906DF43019CEFF3">
    <w:name w:val="34FC7AF4AEA040F1A1906DF43019CEFF3"/>
    <w:rsid w:val="009A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750DD88A424ED9BDF18EA266A72AA73">
    <w:name w:val="CF750DD88A424ED9BDF18EA266A72AA73"/>
    <w:rsid w:val="009A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2417889D8F4ADAAC32BD1EAF0EA8D83">
    <w:name w:val="472417889D8F4ADAAC32BD1EAF0EA8D83"/>
    <w:rsid w:val="009A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7318C06DA244E69D49E4C4759B87603">
    <w:name w:val="E27318C06DA244E69D49E4C4759B87603"/>
    <w:rsid w:val="009A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76659F78494A9BACD530C513763CD33">
    <w:name w:val="3D76659F78494A9BACD530C513763CD33"/>
    <w:rsid w:val="009A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64DC0CC2F45FFA85A6C05D895E45A3">
    <w:name w:val="9A764DC0CC2F45FFA85A6C05D895E45A3"/>
    <w:rsid w:val="009A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284786CD74906948E3888FA44B1563">
    <w:name w:val="C74284786CD74906948E3888FA44B1563"/>
    <w:rsid w:val="009A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66DC9B7DDD4FBF94DE8EBBB6BB08943">
    <w:name w:val="3066DC9B7DDD4FBF94DE8EBBB6BB08943"/>
    <w:rsid w:val="009A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E05014AAF54E5C86E7B6C2BEC52A163">
    <w:name w:val="29E05014AAF54E5C86E7B6C2BEC52A163"/>
    <w:rsid w:val="009A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997B540D5E4B889F469C1A4BE1B3223">
    <w:name w:val="9D997B540D5E4B889F469C1A4BE1B3223"/>
    <w:rsid w:val="009A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E2575196D541A3BEEF65D47B095A903">
    <w:name w:val="D2E2575196D541A3BEEF65D47B095A903"/>
    <w:rsid w:val="009A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A49AD8BAD64261BC42980FC0DCF3963">
    <w:name w:val="C3A49AD8BAD64261BC42980FC0DCF3963"/>
    <w:rsid w:val="009A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B9AAF85614D9EB5905E8FE8A86C924">
    <w:name w:val="A39B9AAF85614D9EB5905E8FE8A86C924"/>
    <w:rsid w:val="009A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F9C3FBF8A470898747C191A97D45D4">
    <w:name w:val="96AF9C3FBF8A470898747C191A97D45D4"/>
    <w:rsid w:val="009A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CEC9EBA9C7440BA8CBB017AF36F38D4">
    <w:name w:val="77CEC9EBA9C7440BA8CBB017AF36F38D4"/>
    <w:rsid w:val="009A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B13B54A687489FA939D46F99BB2A4B5">
    <w:name w:val="FEB13B54A687489FA939D46F99BB2A4B5"/>
    <w:rsid w:val="009A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76983B39F349A2A6B242BC4775CB584">
    <w:name w:val="6D76983B39F349A2A6B242BC4775CB584"/>
    <w:rsid w:val="009A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B34A90542848D8ABE7558CCE25B8AA5">
    <w:name w:val="27B34A90542848D8ABE7558CCE25B8AA5"/>
    <w:rsid w:val="009A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451463B12545ACA55AC1F6413447D24">
    <w:name w:val="23451463B12545ACA55AC1F6413447D24"/>
    <w:rsid w:val="009A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3C9A7D8D453DAFD1607234F069EC4">
    <w:name w:val="78373C9A7D8D453DAFD1607234F069EC4"/>
    <w:rsid w:val="009A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D639C3EAF47299E3244EFAD0325394">
    <w:name w:val="92DD639C3EAF47299E3244EFAD0325394"/>
    <w:rsid w:val="009A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A44E33BEDC4FEFBD5CB949828E0F794">
    <w:name w:val="2BA44E33BEDC4FEFBD5CB949828E0F794"/>
    <w:rsid w:val="009A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C0A49FFB5345009EFCA6247DF05ED34">
    <w:name w:val="15C0A49FFB5345009EFCA6247DF05ED34"/>
    <w:rsid w:val="009A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9B7FFF6B454EAB99FA62A34BB11AA44">
    <w:name w:val="279B7FFF6B454EAB99FA62A34BB11AA44"/>
    <w:rsid w:val="009A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FC7AF4AEA040F1A1906DF43019CEFF4">
    <w:name w:val="34FC7AF4AEA040F1A1906DF43019CEFF4"/>
    <w:rsid w:val="009A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750DD88A424ED9BDF18EA266A72AA74">
    <w:name w:val="CF750DD88A424ED9BDF18EA266A72AA74"/>
    <w:rsid w:val="009A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2417889D8F4ADAAC32BD1EAF0EA8D84">
    <w:name w:val="472417889D8F4ADAAC32BD1EAF0EA8D84"/>
    <w:rsid w:val="009A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7318C06DA244E69D49E4C4759B87604">
    <w:name w:val="E27318C06DA244E69D49E4C4759B87604"/>
    <w:rsid w:val="009A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76659F78494A9BACD530C513763CD34">
    <w:name w:val="3D76659F78494A9BACD530C513763CD34"/>
    <w:rsid w:val="009A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64DC0CC2F45FFA85A6C05D895E45A4">
    <w:name w:val="9A764DC0CC2F45FFA85A6C05D895E45A4"/>
    <w:rsid w:val="009A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284786CD74906948E3888FA44B1564">
    <w:name w:val="C74284786CD74906948E3888FA44B1564"/>
    <w:rsid w:val="009A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66DC9B7DDD4FBF94DE8EBBB6BB08944">
    <w:name w:val="3066DC9B7DDD4FBF94DE8EBBB6BB08944"/>
    <w:rsid w:val="009A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E05014AAF54E5C86E7B6C2BEC52A164">
    <w:name w:val="29E05014AAF54E5C86E7B6C2BEC52A164"/>
    <w:rsid w:val="009A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997B540D5E4B889F469C1A4BE1B3224">
    <w:name w:val="9D997B540D5E4B889F469C1A4BE1B3224"/>
    <w:rsid w:val="009A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E2575196D541A3BEEF65D47B095A904">
    <w:name w:val="D2E2575196D541A3BEEF65D47B095A904"/>
    <w:rsid w:val="009A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A49AD8BAD64261BC42980FC0DCF3964">
    <w:name w:val="C3A49AD8BAD64261BC42980FC0DCF3964"/>
    <w:rsid w:val="009A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B9AAF85614D9EB5905E8FE8A86C925">
    <w:name w:val="A39B9AAF85614D9EB5905E8FE8A86C925"/>
    <w:rsid w:val="009A0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F9C3FBF8A470898747C191A97D45D5">
    <w:name w:val="96AF9C3FBF8A470898747C191A97D45D5"/>
    <w:rsid w:val="009A0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CEC9EBA9C7440BA8CBB017AF36F38D5">
    <w:name w:val="77CEC9EBA9C7440BA8CBB017AF36F38D5"/>
    <w:rsid w:val="009A0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70632B40134CD6897182BB58096242">
    <w:name w:val="5B70632B40134CD6897182BB58096242"/>
    <w:rsid w:val="009A0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B13B54A687489FA939D46F99BB2A4B6">
    <w:name w:val="FEB13B54A687489FA939D46F99BB2A4B6"/>
    <w:rsid w:val="009A0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82683063BE45D78DE2DA0539BFF978">
    <w:name w:val="FA82683063BE45D78DE2DA0539BFF978"/>
    <w:rsid w:val="009A0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76983B39F349A2A6B242BC4775CB585">
    <w:name w:val="6D76983B39F349A2A6B242BC4775CB585"/>
    <w:rsid w:val="009A0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EAA2B07A3C414AB19A9EAF86EAF17D">
    <w:name w:val="13EAA2B07A3C414AB19A9EAF86EAF17D"/>
    <w:rsid w:val="009A0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B34A90542848D8ABE7558CCE25B8AA6">
    <w:name w:val="27B34A90542848D8ABE7558CCE25B8AA6"/>
    <w:rsid w:val="009A0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451463B12545ACA55AC1F6413447D25">
    <w:name w:val="23451463B12545ACA55AC1F6413447D25"/>
    <w:rsid w:val="009A0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3C9A7D8D453DAFD1607234F069EC5">
    <w:name w:val="78373C9A7D8D453DAFD1607234F069EC5"/>
    <w:rsid w:val="009A0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D639C3EAF47299E3244EFAD0325395">
    <w:name w:val="92DD639C3EAF47299E3244EFAD0325395"/>
    <w:rsid w:val="009A0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A44E33BEDC4FEFBD5CB949828E0F795">
    <w:name w:val="2BA44E33BEDC4FEFBD5CB949828E0F795"/>
    <w:rsid w:val="009A0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C0A49FFB5345009EFCA6247DF05ED35">
    <w:name w:val="15C0A49FFB5345009EFCA6247DF05ED35"/>
    <w:rsid w:val="009A0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9B7FFF6B454EAB99FA62A34BB11AA45">
    <w:name w:val="279B7FFF6B454EAB99FA62A34BB11AA45"/>
    <w:rsid w:val="009A0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FC7AF4AEA040F1A1906DF43019CEFF5">
    <w:name w:val="34FC7AF4AEA040F1A1906DF43019CEFF5"/>
    <w:rsid w:val="009A0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750DD88A424ED9BDF18EA266A72AA75">
    <w:name w:val="CF750DD88A424ED9BDF18EA266A72AA75"/>
    <w:rsid w:val="009A0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2417889D8F4ADAAC32BD1EAF0EA8D85">
    <w:name w:val="472417889D8F4ADAAC32BD1EAF0EA8D85"/>
    <w:rsid w:val="009A0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7318C06DA244E69D49E4C4759B87605">
    <w:name w:val="E27318C06DA244E69D49E4C4759B87605"/>
    <w:rsid w:val="009A0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76659F78494A9BACD530C513763CD35">
    <w:name w:val="3D76659F78494A9BACD530C513763CD35"/>
    <w:rsid w:val="009A0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64DC0CC2F45FFA85A6C05D895E45A5">
    <w:name w:val="9A764DC0CC2F45FFA85A6C05D895E45A5"/>
    <w:rsid w:val="009A0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284786CD74906948E3888FA44B1565">
    <w:name w:val="C74284786CD74906948E3888FA44B1565"/>
    <w:rsid w:val="009A0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66DC9B7DDD4FBF94DE8EBBB6BB08945">
    <w:name w:val="3066DC9B7DDD4FBF94DE8EBBB6BB08945"/>
    <w:rsid w:val="009A0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E05014AAF54E5C86E7B6C2BEC52A165">
    <w:name w:val="29E05014AAF54E5C86E7B6C2BEC52A165"/>
    <w:rsid w:val="009A0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997B540D5E4B889F469C1A4BE1B3225">
    <w:name w:val="9D997B540D5E4B889F469C1A4BE1B3225"/>
    <w:rsid w:val="009A0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E2575196D541A3BEEF65D47B095A905">
    <w:name w:val="D2E2575196D541A3BEEF65D47B095A905"/>
    <w:rsid w:val="009A0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A49AD8BAD64261BC42980FC0DCF3965">
    <w:name w:val="C3A49AD8BAD64261BC42980FC0DCF3965"/>
    <w:rsid w:val="009A0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B9AAF85614D9EB5905E8FE8A86C926">
    <w:name w:val="A39B9AAF85614D9EB5905E8FE8A86C926"/>
    <w:rsid w:val="009A0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F9C3FBF8A470898747C191A97D45D6">
    <w:name w:val="96AF9C3FBF8A470898747C191A97D45D6"/>
    <w:rsid w:val="009A0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CEC9EBA9C7440BA8CBB017AF36F38D6">
    <w:name w:val="77CEC9EBA9C7440BA8CBB017AF36F38D6"/>
    <w:rsid w:val="009A0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70632B40134CD6897182BB580962421">
    <w:name w:val="5B70632B40134CD6897182BB580962421"/>
    <w:rsid w:val="009A0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B13B54A687489FA939D46F99BB2A4B7">
    <w:name w:val="FEB13B54A687489FA939D46F99BB2A4B7"/>
    <w:rsid w:val="009A0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82683063BE45D78DE2DA0539BFF9781">
    <w:name w:val="FA82683063BE45D78DE2DA0539BFF9781"/>
    <w:rsid w:val="009A0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76983B39F349A2A6B242BC4775CB586">
    <w:name w:val="6D76983B39F349A2A6B242BC4775CB586"/>
    <w:rsid w:val="009A0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EAA2B07A3C414AB19A9EAF86EAF17D1">
    <w:name w:val="13EAA2B07A3C414AB19A9EAF86EAF17D1"/>
    <w:rsid w:val="009A0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B34A90542848D8ABE7558CCE25B8AA7">
    <w:name w:val="27B34A90542848D8ABE7558CCE25B8AA7"/>
    <w:rsid w:val="009A0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451463B12545ACA55AC1F6413447D26">
    <w:name w:val="23451463B12545ACA55AC1F6413447D26"/>
    <w:rsid w:val="009A0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3C9A7D8D453DAFD1607234F069EC6">
    <w:name w:val="78373C9A7D8D453DAFD1607234F069EC6"/>
    <w:rsid w:val="009A0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D639C3EAF47299E3244EFAD0325396">
    <w:name w:val="92DD639C3EAF47299E3244EFAD0325396"/>
    <w:rsid w:val="009A0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A44E33BEDC4FEFBD5CB949828E0F796">
    <w:name w:val="2BA44E33BEDC4FEFBD5CB949828E0F796"/>
    <w:rsid w:val="009A0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C0A49FFB5345009EFCA6247DF05ED36">
    <w:name w:val="15C0A49FFB5345009EFCA6247DF05ED36"/>
    <w:rsid w:val="009A0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9B7FFF6B454EAB99FA62A34BB11AA46">
    <w:name w:val="279B7FFF6B454EAB99FA62A34BB11AA46"/>
    <w:rsid w:val="009A0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FC7AF4AEA040F1A1906DF43019CEFF6">
    <w:name w:val="34FC7AF4AEA040F1A1906DF43019CEFF6"/>
    <w:rsid w:val="009A0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750DD88A424ED9BDF18EA266A72AA76">
    <w:name w:val="CF750DD88A424ED9BDF18EA266A72AA76"/>
    <w:rsid w:val="009A0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2417889D8F4ADAAC32BD1EAF0EA8D86">
    <w:name w:val="472417889D8F4ADAAC32BD1EAF0EA8D86"/>
    <w:rsid w:val="009A0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7318C06DA244E69D49E4C4759B87606">
    <w:name w:val="E27318C06DA244E69D49E4C4759B87606"/>
    <w:rsid w:val="009A0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76659F78494A9BACD530C513763CD36">
    <w:name w:val="3D76659F78494A9BACD530C513763CD36"/>
    <w:rsid w:val="009A0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64DC0CC2F45FFA85A6C05D895E45A6">
    <w:name w:val="9A764DC0CC2F45FFA85A6C05D895E45A6"/>
    <w:rsid w:val="009A0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284786CD74906948E3888FA44B1566">
    <w:name w:val="C74284786CD74906948E3888FA44B1566"/>
    <w:rsid w:val="009A0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66DC9B7DDD4FBF94DE8EBBB6BB08946">
    <w:name w:val="3066DC9B7DDD4FBF94DE8EBBB6BB08946"/>
    <w:rsid w:val="009A0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E05014AAF54E5C86E7B6C2BEC52A166">
    <w:name w:val="29E05014AAF54E5C86E7B6C2BEC52A166"/>
    <w:rsid w:val="009A0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997B540D5E4B889F469C1A4BE1B3226">
    <w:name w:val="9D997B540D5E4B889F469C1A4BE1B3226"/>
    <w:rsid w:val="009A0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E2575196D541A3BEEF65D47B095A906">
    <w:name w:val="D2E2575196D541A3BEEF65D47B095A906"/>
    <w:rsid w:val="009A0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A49AD8BAD64261BC42980FC0DCF3966">
    <w:name w:val="C3A49AD8BAD64261BC42980FC0DCF3966"/>
    <w:rsid w:val="009A0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13974EBE3447C9BEC975C28142BA5">
    <w:name w:val="3EA13974EBE3447C9BEC975C28142BA5"/>
    <w:rsid w:val="009A0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B9AAF85614D9EB5905E8FE8A86C927">
    <w:name w:val="A39B9AAF85614D9EB5905E8FE8A86C927"/>
    <w:rsid w:val="009A0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F9C3FBF8A470898747C191A97D45D7">
    <w:name w:val="96AF9C3FBF8A470898747C191A97D45D7"/>
    <w:rsid w:val="009A0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CEC9EBA9C7440BA8CBB017AF36F38D7">
    <w:name w:val="77CEC9EBA9C7440BA8CBB017AF36F38D7"/>
    <w:rsid w:val="009A0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70632B40134CD6897182BB580962422">
    <w:name w:val="5B70632B40134CD6897182BB580962422"/>
    <w:rsid w:val="009A0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B13B54A687489FA939D46F99BB2A4B8">
    <w:name w:val="FEB13B54A687489FA939D46F99BB2A4B8"/>
    <w:rsid w:val="009A0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82683063BE45D78DE2DA0539BFF9782">
    <w:name w:val="FA82683063BE45D78DE2DA0539BFF9782"/>
    <w:rsid w:val="009A0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76983B39F349A2A6B242BC4775CB587">
    <w:name w:val="6D76983B39F349A2A6B242BC4775CB587"/>
    <w:rsid w:val="009A0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EAA2B07A3C414AB19A9EAF86EAF17D2">
    <w:name w:val="13EAA2B07A3C414AB19A9EAF86EAF17D2"/>
    <w:rsid w:val="009A0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B34A90542848D8ABE7558CCE25B8AA8">
    <w:name w:val="27B34A90542848D8ABE7558CCE25B8AA8"/>
    <w:rsid w:val="009A0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451463B12545ACA55AC1F6413447D27">
    <w:name w:val="23451463B12545ACA55AC1F6413447D27"/>
    <w:rsid w:val="009A0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3C9A7D8D453DAFD1607234F069EC7">
    <w:name w:val="78373C9A7D8D453DAFD1607234F069EC7"/>
    <w:rsid w:val="009A0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D639C3EAF47299E3244EFAD0325397">
    <w:name w:val="92DD639C3EAF47299E3244EFAD0325397"/>
    <w:rsid w:val="009A0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A44E33BEDC4FEFBD5CB949828E0F797">
    <w:name w:val="2BA44E33BEDC4FEFBD5CB949828E0F797"/>
    <w:rsid w:val="009A0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C0A49FFB5345009EFCA6247DF05ED37">
    <w:name w:val="15C0A49FFB5345009EFCA6247DF05ED37"/>
    <w:rsid w:val="009A0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9B7FFF6B454EAB99FA62A34BB11AA47">
    <w:name w:val="279B7FFF6B454EAB99FA62A34BB11AA47"/>
    <w:rsid w:val="009A0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FC7AF4AEA040F1A1906DF43019CEFF7">
    <w:name w:val="34FC7AF4AEA040F1A1906DF43019CEFF7"/>
    <w:rsid w:val="009A0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750DD88A424ED9BDF18EA266A72AA77">
    <w:name w:val="CF750DD88A424ED9BDF18EA266A72AA77"/>
    <w:rsid w:val="009A0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2417889D8F4ADAAC32BD1EAF0EA8D87">
    <w:name w:val="472417889D8F4ADAAC32BD1EAF0EA8D87"/>
    <w:rsid w:val="009A0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7318C06DA244E69D49E4C4759B87607">
    <w:name w:val="E27318C06DA244E69D49E4C4759B87607"/>
    <w:rsid w:val="009A0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76659F78494A9BACD530C513763CD37">
    <w:name w:val="3D76659F78494A9BACD530C513763CD37"/>
    <w:rsid w:val="009A0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64DC0CC2F45FFA85A6C05D895E45A7">
    <w:name w:val="9A764DC0CC2F45FFA85A6C05D895E45A7"/>
    <w:rsid w:val="009A0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284786CD74906948E3888FA44B1567">
    <w:name w:val="C74284786CD74906948E3888FA44B1567"/>
    <w:rsid w:val="009A0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66DC9B7DDD4FBF94DE8EBBB6BB08947">
    <w:name w:val="3066DC9B7DDD4FBF94DE8EBBB6BB08947"/>
    <w:rsid w:val="009A0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E05014AAF54E5C86E7B6C2BEC52A167">
    <w:name w:val="29E05014AAF54E5C86E7B6C2BEC52A167"/>
    <w:rsid w:val="009A0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997B540D5E4B889F469C1A4BE1B3227">
    <w:name w:val="9D997B540D5E4B889F469C1A4BE1B3227"/>
    <w:rsid w:val="009A0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E2575196D541A3BEEF65D47B095A907">
    <w:name w:val="D2E2575196D541A3BEEF65D47B095A907"/>
    <w:rsid w:val="009A0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A49AD8BAD64261BC42980FC0DCF3967">
    <w:name w:val="C3A49AD8BAD64261BC42980FC0DCF3967"/>
    <w:rsid w:val="009A0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5C538B-9D13-4765-9F4A-39F6CB142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ZED Letterhead1 (2)</Template>
  <TotalTime>9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jsplinter</dc:creator>
  <cp:lastModifiedBy>jsplinter</cp:lastModifiedBy>
  <cp:revision>2</cp:revision>
  <dcterms:created xsi:type="dcterms:W3CDTF">2015-09-21T16:36:00Z</dcterms:created>
  <dcterms:modified xsi:type="dcterms:W3CDTF">2015-09-21T16:36:00Z</dcterms:modified>
</cp:coreProperties>
</file>